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ABE8" w14:textId="77777777" w:rsidR="00226914" w:rsidRPr="00E33E6C" w:rsidRDefault="00E33E6C">
      <w:pPr>
        <w:pStyle w:val="Name"/>
        <w:rPr>
          <w:rFonts w:ascii="Times New Roman" w:hAnsi="Times New Roman" w:cs="Times New Roman"/>
          <w:sz w:val="48"/>
          <w:szCs w:val="48"/>
        </w:rPr>
      </w:pPr>
      <w:r w:rsidRPr="00E33E6C">
        <w:rPr>
          <w:rFonts w:ascii="Times New Roman" w:hAnsi="Times New Roman" w:cs="Times New Roman"/>
          <w:sz w:val="48"/>
          <w:szCs w:val="48"/>
        </w:rPr>
        <w:t>Gary W. Chandler</w:t>
      </w:r>
    </w:p>
    <w:p w14:paraId="4931A717" w14:textId="77777777" w:rsidR="00226914" w:rsidRPr="00E33E6C" w:rsidRDefault="00E33E6C" w:rsidP="001163B9">
      <w:pPr>
        <w:pStyle w:val="ContactInfo"/>
        <w:spacing w:line="240" w:lineRule="auto"/>
        <w:rPr>
          <w:rFonts w:ascii="Times New Roman" w:hAnsi="Times New Roman" w:cs="Times New Roman"/>
          <w:color w:val="262626" w:themeColor="text1" w:themeTint="D9"/>
        </w:rPr>
      </w:pPr>
      <w:r w:rsidRPr="00E33E6C">
        <w:rPr>
          <w:rFonts w:ascii="Times New Roman" w:hAnsi="Times New Roman" w:cs="Times New Roman"/>
          <w:color w:val="262626" w:themeColor="text1" w:themeTint="D9"/>
        </w:rPr>
        <w:t>2664 Woodlawn Way</w:t>
      </w:r>
    </w:p>
    <w:p w14:paraId="10E405F5" w14:textId="77777777" w:rsidR="00E33E6C" w:rsidRPr="00E33E6C" w:rsidRDefault="00E33E6C" w:rsidP="001163B9">
      <w:pPr>
        <w:pStyle w:val="ContactInfo"/>
        <w:spacing w:line="240" w:lineRule="auto"/>
        <w:rPr>
          <w:rFonts w:ascii="Times New Roman" w:hAnsi="Times New Roman" w:cs="Times New Roman"/>
          <w:color w:val="262626" w:themeColor="text1" w:themeTint="D9"/>
        </w:rPr>
      </w:pPr>
      <w:r w:rsidRPr="00E33E6C">
        <w:rPr>
          <w:rFonts w:ascii="Times New Roman" w:hAnsi="Times New Roman" w:cs="Times New Roman"/>
          <w:color w:val="262626" w:themeColor="text1" w:themeTint="D9"/>
        </w:rPr>
        <w:t>Lexington, KY. 40511</w:t>
      </w:r>
    </w:p>
    <w:p w14:paraId="16C5515D" w14:textId="77777777" w:rsidR="00E33E6C" w:rsidRPr="00E33E6C" w:rsidRDefault="00E33E6C" w:rsidP="001163B9">
      <w:pPr>
        <w:pStyle w:val="ContactInfo"/>
        <w:spacing w:after="240" w:line="240" w:lineRule="auto"/>
        <w:rPr>
          <w:rFonts w:ascii="Times New Roman" w:hAnsi="Times New Roman" w:cs="Times New Roman"/>
          <w:color w:val="262626" w:themeColor="text1" w:themeTint="D9"/>
        </w:rPr>
      </w:pPr>
      <w:r w:rsidRPr="00E33E6C">
        <w:rPr>
          <w:rFonts w:ascii="Times New Roman" w:hAnsi="Times New Roman" w:cs="Times New Roman"/>
          <w:color w:val="262626" w:themeColor="text1" w:themeTint="D9"/>
        </w:rPr>
        <w:t>(910) 257-6242</w:t>
      </w:r>
    </w:p>
    <w:sdt>
      <w:sdtPr>
        <w:rPr>
          <w:rFonts w:ascii="Times New Roman" w:hAnsi="Times New Roman" w:cs="Times New Roman"/>
        </w:rPr>
        <w:id w:val="-1179423465"/>
        <w:placeholder>
          <w:docPart w:val="D7979F5E394FE84E9F361539C5CD5A3B"/>
        </w:placeholder>
        <w:temporary/>
        <w:showingPlcHdr/>
        <w15:appearance w15:val="hidden"/>
      </w:sdtPr>
      <w:sdtContent>
        <w:p w14:paraId="2ACF0998" w14:textId="77777777" w:rsidR="00226914" w:rsidRPr="00E33E6C" w:rsidRDefault="00626AD3">
          <w:pPr>
            <w:pStyle w:val="Heading1"/>
            <w:rPr>
              <w:rFonts w:ascii="Times New Roman" w:hAnsi="Times New Roman" w:cs="Times New Roman"/>
            </w:rPr>
          </w:pPr>
          <w:r w:rsidRPr="00E33E6C">
            <w:rPr>
              <w:rFonts w:ascii="Times New Roman" w:hAnsi="Times New Roman" w:cs="Times New Roman"/>
            </w:rPr>
            <w:t>Objective</w:t>
          </w:r>
        </w:p>
      </w:sdtContent>
    </w:sdt>
    <w:p w14:paraId="63AFD785" w14:textId="7FD3129D" w:rsidR="00855841" w:rsidRDefault="00BE2D44">
      <w:pPr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 xml:space="preserve">Completion of </w:t>
      </w:r>
      <w:r w:rsidR="00EF6E9B">
        <w:rPr>
          <w:rFonts w:ascii="Times New Roman" w:hAnsi="Times New Roman" w:cs="Times New Roman"/>
          <w:color w:val="262626" w:themeColor="text1" w:themeTint="D9"/>
        </w:rPr>
        <w:t>Ph.D.-level</w:t>
      </w:r>
      <w:r>
        <w:rPr>
          <w:rFonts w:ascii="Times New Roman" w:hAnsi="Times New Roman" w:cs="Times New Roman"/>
          <w:color w:val="262626" w:themeColor="text1" w:themeTint="D9"/>
        </w:rPr>
        <w:t xml:space="preserve"> studies in archaeology focusing on </w:t>
      </w:r>
      <w:r w:rsidR="00094D80" w:rsidRPr="00094D80">
        <w:rPr>
          <w:rFonts w:ascii="Times New Roman" w:hAnsi="Times New Roman" w:cs="Times New Roman"/>
          <w:color w:val="262626" w:themeColor="text1" w:themeTint="D9"/>
        </w:rPr>
        <w:t>cultures in the Southwest United States.</w:t>
      </w:r>
      <w:r w:rsidR="00094D80">
        <w:rPr>
          <w:rFonts w:ascii="Times New Roman" w:hAnsi="Times New Roman" w:cs="Times New Roman"/>
          <w:color w:val="262626" w:themeColor="text1" w:themeTint="D9"/>
        </w:rPr>
        <w:t xml:space="preserve">  </w:t>
      </w:r>
    </w:p>
    <w:p w14:paraId="6BEBF835" w14:textId="77777777" w:rsidR="00855841" w:rsidRDefault="00855841" w:rsidP="00855841">
      <w:pPr>
        <w:pStyle w:val="Heading1"/>
        <w:rPr>
          <w:rFonts w:ascii="Times New Roman" w:eastAsiaTheme="minorHAnsi" w:hAnsi="Times New Roman" w:cs="Times New Roman"/>
          <w:caps w:val="0"/>
          <w:sz w:val="20"/>
          <w:szCs w:val="20"/>
        </w:rPr>
      </w:pPr>
      <w:r>
        <w:rPr>
          <w:rFonts w:ascii="Times New Roman" w:hAnsi="Times New Roman" w:cs="Times New Roman"/>
        </w:rPr>
        <w:t>Skills</w:t>
      </w:r>
      <w:r w:rsidR="000276B2">
        <w:rPr>
          <w:rFonts w:ascii="Times New Roman" w:hAnsi="Times New Roman" w:cs="Times New Roman"/>
        </w:rPr>
        <w:t xml:space="preserve"> &amp; Knowledge</w:t>
      </w:r>
    </w:p>
    <w:p w14:paraId="569E02DD" w14:textId="77777777" w:rsidR="00855841" w:rsidRDefault="000276B2" w:rsidP="001057A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Skilled in basic and advanced archaeological techniques</w:t>
      </w:r>
    </w:p>
    <w:p w14:paraId="06E0AAA3" w14:textId="65CF4638" w:rsidR="000276B2" w:rsidRDefault="000276B2" w:rsidP="001057A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 xml:space="preserve">Extensive knowledge of </w:t>
      </w:r>
      <w:r w:rsidR="00A0577E">
        <w:rPr>
          <w:rFonts w:ascii="Times New Roman" w:hAnsi="Times New Roman" w:cs="Times New Roman"/>
          <w:color w:val="262626" w:themeColor="text1" w:themeTint="D9"/>
        </w:rPr>
        <w:t>American</w:t>
      </w:r>
      <w:r>
        <w:rPr>
          <w:rFonts w:ascii="Times New Roman" w:hAnsi="Times New Roman" w:cs="Times New Roman"/>
          <w:color w:val="262626" w:themeColor="text1" w:themeTint="D9"/>
        </w:rPr>
        <w:t xml:space="preserve"> Southwestern Native American cultures</w:t>
      </w:r>
    </w:p>
    <w:p w14:paraId="322BAE5E" w14:textId="77CE8C05" w:rsidR="008761B0" w:rsidRDefault="008761B0" w:rsidP="001057A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 xml:space="preserve">Basic knowledge of bioarcheological techniques </w:t>
      </w:r>
    </w:p>
    <w:p w14:paraId="762351DD" w14:textId="77777777" w:rsidR="001D6F9E" w:rsidRDefault="001D6F9E" w:rsidP="001D6F9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Basic knowledge of museum curation methods and techniques</w:t>
      </w:r>
    </w:p>
    <w:p w14:paraId="49C83850" w14:textId="77777777" w:rsidR="001D6F9E" w:rsidRDefault="001D6F9E" w:rsidP="001D6F9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Proven ability in mentoring subordinates</w:t>
      </w:r>
    </w:p>
    <w:p w14:paraId="73FED43A" w14:textId="1D855C93" w:rsidR="000276B2" w:rsidRDefault="000276B2" w:rsidP="001057A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 xml:space="preserve">Extensive budgetary </w:t>
      </w:r>
      <w:r w:rsidR="001D6F9E">
        <w:rPr>
          <w:rFonts w:ascii="Times New Roman" w:hAnsi="Times New Roman" w:cs="Times New Roman"/>
          <w:color w:val="262626" w:themeColor="text1" w:themeTint="D9"/>
        </w:rPr>
        <w:t xml:space="preserve">and personnel </w:t>
      </w:r>
      <w:r>
        <w:rPr>
          <w:rFonts w:ascii="Times New Roman" w:hAnsi="Times New Roman" w:cs="Times New Roman"/>
          <w:color w:val="262626" w:themeColor="text1" w:themeTint="D9"/>
        </w:rPr>
        <w:t>management experience</w:t>
      </w:r>
    </w:p>
    <w:sdt>
      <w:sdtPr>
        <w:rPr>
          <w:rFonts w:ascii="Times New Roman" w:hAnsi="Times New Roman" w:cs="Times New Roman"/>
        </w:rPr>
        <w:id w:val="1728489637"/>
        <w:placeholder>
          <w:docPart w:val="0E7334E2EC3A7B48A29B100B58935267"/>
        </w:placeholder>
        <w:temporary/>
        <w:showingPlcHdr/>
        <w15:appearance w15:val="hidden"/>
      </w:sdtPr>
      <w:sdtContent>
        <w:p w14:paraId="624FAE20" w14:textId="77777777" w:rsidR="00226914" w:rsidRPr="00E33E6C" w:rsidRDefault="00626AD3">
          <w:pPr>
            <w:pStyle w:val="Heading1"/>
            <w:rPr>
              <w:rFonts w:ascii="Times New Roman" w:hAnsi="Times New Roman" w:cs="Times New Roman"/>
            </w:rPr>
          </w:pPr>
          <w:r w:rsidRPr="00E33E6C">
            <w:rPr>
              <w:rFonts w:ascii="Times New Roman" w:hAnsi="Times New Roman" w:cs="Times New Roman"/>
            </w:rPr>
            <w:t>Experience</w:t>
          </w:r>
        </w:p>
      </w:sdtContent>
    </w:sdt>
    <w:p w14:paraId="66306AAF" w14:textId="09381B57" w:rsidR="00193227" w:rsidRDefault="00193227" w:rsidP="00DC5F95">
      <w:p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Department of Anthropology, University of Kentucky, Lexington, KY. 40506</w:t>
      </w:r>
    </w:p>
    <w:p w14:paraId="11406CA7" w14:textId="4BA3AD3E" w:rsidR="00193227" w:rsidRDefault="00193227" w:rsidP="00DC5F95">
      <w:pPr>
        <w:spacing w:after="120"/>
        <w:rPr>
          <w:rFonts w:ascii="Times New Roman" w:hAnsi="Times New Roman" w:cs="Times New Roman"/>
          <w:color w:val="262626" w:themeColor="text1" w:themeTint="D9"/>
        </w:rPr>
      </w:pPr>
      <w:r w:rsidRPr="00DC5F95">
        <w:rPr>
          <w:rFonts w:ascii="Times New Roman" w:hAnsi="Times New Roman" w:cs="Times New Roman"/>
          <w:b/>
          <w:bCs/>
          <w:color w:val="262626" w:themeColor="text1" w:themeTint="D9"/>
        </w:rPr>
        <w:t>Teaching Assistant and Research Assistant</w:t>
      </w:r>
      <w:r>
        <w:rPr>
          <w:rFonts w:ascii="Times New Roman" w:hAnsi="Times New Roman" w:cs="Times New Roman"/>
          <w:color w:val="262626" w:themeColor="text1" w:themeTint="D9"/>
        </w:rPr>
        <w:t xml:space="preserve"> | August 2022-Present</w:t>
      </w:r>
    </w:p>
    <w:p w14:paraId="0840EFE4" w14:textId="3272ACBB" w:rsidR="00193227" w:rsidRDefault="00EF6E9B" w:rsidP="00EF6E9B">
      <w:pPr>
        <w:spacing w:after="120" w:line="240" w:lineRule="auto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 xml:space="preserve">Responsible for assisting the Primary Instructor of ANT 101 – Mysteries and Controversies (Fall 2022) and ANT 160 – Cultural Diversity in the Modern World (Spring 2023).  In both classes, I taught 90 students during a recitation period, explaining anthropological concepts, answering questions, and clearing </w:t>
      </w:r>
      <w:r w:rsidR="001163B9">
        <w:rPr>
          <w:rFonts w:ascii="Times New Roman" w:hAnsi="Times New Roman" w:cs="Times New Roman"/>
          <w:color w:val="262626" w:themeColor="text1" w:themeTint="D9"/>
        </w:rPr>
        <w:t xml:space="preserve">up </w:t>
      </w:r>
      <w:r>
        <w:rPr>
          <w:rFonts w:ascii="Times New Roman" w:hAnsi="Times New Roman" w:cs="Times New Roman"/>
          <w:color w:val="262626" w:themeColor="text1" w:themeTint="D9"/>
        </w:rPr>
        <w:t xml:space="preserve">misunderstandings of the class material.  I was also responsible for grading exams and homework as assigned by the Primary Instructor.  As a Research Assistant, I curated and cataloged cultural material from archaeological sites in a laboratory setting.  I also assisted undergraduate students during an excavation methods course (Fall 2023).  </w:t>
      </w:r>
      <w:r w:rsidR="00D13EDE">
        <w:rPr>
          <w:rFonts w:ascii="Times New Roman" w:hAnsi="Times New Roman" w:cs="Times New Roman"/>
          <w:color w:val="262626" w:themeColor="text1" w:themeTint="D9"/>
        </w:rPr>
        <w:t xml:space="preserve">Starting in </w:t>
      </w:r>
      <w:r w:rsidR="00A0577E">
        <w:rPr>
          <w:rFonts w:ascii="Times New Roman" w:hAnsi="Times New Roman" w:cs="Times New Roman"/>
          <w:color w:val="262626" w:themeColor="text1" w:themeTint="D9"/>
        </w:rPr>
        <w:t xml:space="preserve">the </w:t>
      </w:r>
      <w:r w:rsidR="00D13EDE">
        <w:rPr>
          <w:rFonts w:ascii="Times New Roman" w:hAnsi="Times New Roman" w:cs="Times New Roman"/>
          <w:color w:val="262626" w:themeColor="text1" w:themeTint="D9"/>
        </w:rPr>
        <w:t xml:space="preserve">Fall </w:t>
      </w:r>
      <w:r w:rsidR="00A0577E">
        <w:rPr>
          <w:rFonts w:ascii="Times New Roman" w:hAnsi="Times New Roman" w:cs="Times New Roman"/>
          <w:color w:val="262626" w:themeColor="text1" w:themeTint="D9"/>
        </w:rPr>
        <w:t xml:space="preserve">of </w:t>
      </w:r>
      <w:r w:rsidR="00D13EDE">
        <w:rPr>
          <w:rFonts w:ascii="Times New Roman" w:hAnsi="Times New Roman" w:cs="Times New Roman"/>
          <w:color w:val="262626" w:themeColor="text1" w:themeTint="D9"/>
        </w:rPr>
        <w:t>2024, I was assigned as a Teaching Assistant for ANT 230, Physical Anthropology, where I taught recitation sessions for 82 undergraduate students.  I was responsible for clarifying assignments and lecture information, grading assignments, and scheduling students for make-up work.</w:t>
      </w:r>
      <w:r w:rsidR="001163B9">
        <w:rPr>
          <w:rFonts w:ascii="Times New Roman" w:hAnsi="Times New Roman" w:cs="Times New Roman"/>
          <w:color w:val="262626" w:themeColor="text1" w:themeTint="D9"/>
        </w:rPr>
        <w:t xml:space="preserve"> In Fall 2025, I was again assigned as the Teaching Assistant for ANT 230, Physical Anthropology.</w:t>
      </w:r>
    </w:p>
    <w:p w14:paraId="38711CE1" w14:textId="7621478D" w:rsidR="001163B9" w:rsidRDefault="001163B9" w:rsidP="00EF6E9B">
      <w:pPr>
        <w:spacing w:after="120" w:line="240" w:lineRule="auto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____________________________________________________________________________________________</w:t>
      </w:r>
    </w:p>
    <w:p w14:paraId="19C9D70E" w14:textId="46D13392" w:rsidR="001163B9" w:rsidRDefault="001163B9" w:rsidP="00EF6E9B">
      <w:pPr>
        <w:spacing w:after="120" w:line="240" w:lineRule="auto"/>
        <w:rPr>
          <w:rFonts w:ascii="Times New Roman" w:hAnsi="Times New Roman" w:cs="Times New Roman"/>
          <w:color w:val="262626" w:themeColor="text1" w:themeTint="D9"/>
        </w:rPr>
      </w:pPr>
      <w:r w:rsidRPr="001163B9">
        <w:rPr>
          <w:rFonts w:ascii="Times New Roman" w:hAnsi="Times New Roman" w:cs="Times New Roman"/>
          <w:b/>
          <w:bCs/>
          <w:color w:val="262626" w:themeColor="text1" w:themeTint="D9"/>
        </w:rPr>
        <w:t>Micro-Teaching Group Leader</w:t>
      </w:r>
      <w:r>
        <w:rPr>
          <w:rFonts w:ascii="Times New Roman" w:hAnsi="Times New Roman" w:cs="Times New Roman"/>
          <w:b/>
          <w:bCs/>
          <w:color w:val="262626" w:themeColor="text1" w:themeTint="D9"/>
        </w:rPr>
        <w:t xml:space="preserve"> | </w:t>
      </w:r>
      <w:r w:rsidRPr="001163B9">
        <w:rPr>
          <w:rFonts w:ascii="Times New Roman" w:hAnsi="Times New Roman" w:cs="Times New Roman"/>
          <w:color w:val="262626" w:themeColor="text1" w:themeTint="D9"/>
        </w:rPr>
        <w:t>August 2023, August 2024, August 2025</w:t>
      </w:r>
    </w:p>
    <w:p w14:paraId="364ABDB1" w14:textId="77777777" w:rsidR="001163B9" w:rsidRPr="001163B9" w:rsidRDefault="001163B9" w:rsidP="00EF6E9B">
      <w:pPr>
        <w:spacing w:after="120" w:line="240" w:lineRule="auto"/>
        <w:rPr>
          <w:rFonts w:ascii="Times New Roman" w:hAnsi="Times New Roman" w:cs="Times New Roman"/>
          <w:color w:val="262626" w:themeColor="text1" w:themeTint="D9"/>
        </w:rPr>
      </w:pPr>
    </w:p>
    <w:p w14:paraId="48E1565E" w14:textId="0E1BD8BE" w:rsidR="00DC5F95" w:rsidRDefault="00CE3A92" w:rsidP="00193227">
      <w:pPr>
        <w:spacing w:after="12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____________________________________________________________________________________________</w:t>
      </w:r>
    </w:p>
    <w:p w14:paraId="3524BA76" w14:textId="46A3D28F" w:rsidR="00DC5F95" w:rsidRDefault="00DC5F95" w:rsidP="00DC5F95">
      <w:p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Department of Anthropology, University of Kentucky, Lexington, KY 40506</w:t>
      </w:r>
    </w:p>
    <w:p w14:paraId="25317447" w14:textId="259AD188" w:rsidR="00DC5F95" w:rsidRPr="00DC5F95" w:rsidRDefault="00DC5F95" w:rsidP="00DC5F95">
      <w:pPr>
        <w:spacing w:after="120"/>
        <w:rPr>
          <w:rFonts w:ascii="Times New Roman" w:hAnsi="Times New Roman" w:cs="Times New Roman"/>
          <w:b/>
          <w:bCs/>
          <w:color w:val="262626" w:themeColor="text1" w:themeTint="D9"/>
        </w:rPr>
      </w:pPr>
      <w:r w:rsidRPr="00DC5F95">
        <w:rPr>
          <w:rFonts w:ascii="Times New Roman" w:hAnsi="Times New Roman" w:cs="Times New Roman"/>
          <w:b/>
          <w:bCs/>
          <w:color w:val="262626" w:themeColor="text1" w:themeTint="D9"/>
        </w:rPr>
        <w:t>Undergraduate and Graduate Student</w:t>
      </w:r>
      <w:r w:rsidR="00EF6E9B">
        <w:rPr>
          <w:rFonts w:ascii="Times New Roman" w:hAnsi="Times New Roman" w:cs="Times New Roman"/>
          <w:b/>
          <w:bCs/>
          <w:color w:val="262626" w:themeColor="text1" w:themeTint="D9"/>
        </w:rPr>
        <w:t xml:space="preserve"> | </w:t>
      </w:r>
      <w:r w:rsidR="00EF6E9B" w:rsidRPr="00EF6E9B">
        <w:rPr>
          <w:rFonts w:ascii="Times New Roman" w:hAnsi="Times New Roman" w:cs="Times New Roman"/>
          <w:color w:val="262626" w:themeColor="text1" w:themeTint="D9"/>
        </w:rPr>
        <w:t>August 2018 - Present</w:t>
      </w:r>
    </w:p>
    <w:p w14:paraId="5A35CCE6" w14:textId="0A043BFD" w:rsidR="00E96A68" w:rsidRDefault="00CE3A92" w:rsidP="00CE3A92">
      <w:pPr>
        <w:spacing w:after="120" w:line="240" w:lineRule="auto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 xml:space="preserve">During this period, I was an undergraduate and graduate student at the University of Kentucky, Department of Anthropology, studying applied anthropology, archaeology, and history.  </w:t>
      </w:r>
      <w:r w:rsidR="000778C4">
        <w:rPr>
          <w:rFonts w:ascii="Times New Roman" w:hAnsi="Times New Roman" w:cs="Times New Roman"/>
          <w:color w:val="262626" w:themeColor="text1" w:themeTint="D9"/>
        </w:rPr>
        <w:t xml:space="preserve">I earned a 4.00 out of </w:t>
      </w:r>
      <w:r w:rsidR="00AD69E7">
        <w:rPr>
          <w:rFonts w:ascii="Times New Roman" w:hAnsi="Times New Roman" w:cs="Times New Roman"/>
          <w:color w:val="262626" w:themeColor="text1" w:themeTint="D9"/>
        </w:rPr>
        <w:t>4.00-point</w:t>
      </w:r>
      <w:r w:rsidR="000778C4">
        <w:rPr>
          <w:rFonts w:ascii="Times New Roman" w:hAnsi="Times New Roman" w:cs="Times New Roman"/>
          <w:color w:val="262626" w:themeColor="text1" w:themeTint="D9"/>
        </w:rPr>
        <w:t xml:space="preserve"> average during this period and was placed on the Dean’s List five times.  I earned a BA in Applied Anthropology in December 2020, an MA in Applied Anthropology in December 2021, and a BA in History in December 2022. </w:t>
      </w:r>
    </w:p>
    <w:p w14:paraId="59D26239" w14:textId="3B8E47B6" w:rsidR="00193227" w:rsidRDefault="00E96A68" w:rsidP="006E78CF">
      <w:pPr>
        <w:spacing w:after="120" w:line="240" w:lineRule="auto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lastRenderedPageBreak/>
        <w:t xml:space="preserve">In Fall 2021, I completed a practicum to pursue my MA in Applied Anthropology.  This practicum </w:t>
      </w:r>
      <w:r w:rsidR="004C374F">
        <w:rPr>
          <w:rFonts w:ascii="Times New Roman" w:hAnsi="Times New Roman" w:cs="Times New Roman"/>
          <w:color w:val="262626" w:themeColor="text1" w:themeTint="D9"/>
        </w:rPr>
        <w:t>analyzed</w:t>
      </w:r>
      <w:r>
        <w:rPr>
          <w:rFonts w:ascii="Times New Roman" w:hAnsi="Times New Roman" w:cs="Times New Roman"/>
          <w:color w:val="262626" w:themeColor="text1" w:themeTint="D9"/>
        </w:rPr>
        <w:t xml:space="preserve"> 3,500 ceramic sherds to determine interactions at a small occupation site, MU 125, near the Grand Canyon's South Rim.  </w:t>
      </w:r>
      <w:r w:rsidR="006E78CF">
        <w:rPr>
          <w:rFonts w:ascii="Times New Roman" w:hAnsi="Times New Roman" w:cs="Times New Roman"/>
          <w:color w:val="262626" w:themeColor="text1" w:themeTint="D9"/>
        </w:rPr>
        <w:t>This analysis entailed identifying the ceramic type and examining interactions per room within the dwelling.</w:t>
      </w:r>
    </w:p>
    <w:p w14:paraId="00C24E3F" w14:textId="787820E8" w:rsidR="00D13EDE" w:rsidRDefault="00D13EDE" w:rsidP="006E78CF">
      <w:pPr>
        <w:spacing w:after="120" w:line="240" w:lineRule="auto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I was selected for and entered a PhD Program in Archaeology in August 2022.  My current area of concentration is the American Southwest, where I am involved in research into the origin and disappearance of a Native American cultural tradition known as the Cohonina, A.D. 700-1200.  My dissertation work will examine this cultural tradition through their material culture.</w:t>
      </w:r>
    </w:p>
    <w:p w14:paraId="25C7EDEA" w14:textId="33934FBB" w:rsidR="006E78CF" w:rsidRDefault="000778C4" w:rsidP="00D13EDE">
      <w:pPr>
        <w:spacing w:after="12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_____________________________________________________________________________________________</w:t>
      </w:r>
      <w:r w:rsidR="006E78CF">
        <w:rPr>
          <w:rFonts w:ascii="Times New Roman" w:hAnsi="Times New Roman" w:cs="Times New Roman"/>
          <w:color w:val="262626" w:themeColor="text1" w:themeTint="D9"/>
        </w:rPr>
        <w:t>__</w:t>
      </w:r>
    </w:p>
    <w:p w14:paraId="25D7F517" w14:textId="419FAD4B" w:rsidR="00226914" w:rsidRPr="00074E72" w:rsidRDefault="00074E72" w:rsidP="00DC5F95">
      <w:p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074E72">
        <w:rPr>
          <w:rFonts w:ascii="Times New Roman" w:hAnsi="Times New Roman" w:cs="Times New Roman"/>
          <w:color w:val="262626" w:themeColor="text1" w:themeTint="D9"/>
        </w:rPr>
        <w:t>Department of the Army, 1</w:t>
      </w:r>
      <w:r w:rsidRPr="00074E72">
        <w:rPr>
          <w:rFonts w:ascii="Times New Roman" w:hAnsi="Times New Roman" w:cs="Times New Roman"/>
          <w:color w:val="262626" w:themeColor="text1" w:themeTint="D9"/>
          <w:vertAlign w:val="superscript"/>
        </w:rPr>
        <w:t>st</w:t>
      </w:r>
      <w:r w:rsidRPr="00074E72">
        <w:rPr>
          <w:rFonts w:ascii="Times New Roman" w:hAnsi="Times New Roman" w:cs="Times New Roman"/>
          <w:color w:val="262626" w:themeColor="text1" w:themeTint="D9"/>
        </w:rPr>
        <w:t xml:space="preserve"> Theater Sustainment Command</w:t>
      </w:r>
      <w:r>
        <w:rPr>
          <w:rFonts w:ascii="Times New Roman" w:hAnsi="Times New Roman" w:cs="Times New Roman"/>
          <w:color w:val="262626" w:themeColor="text1" w:themeTint="D9"/>
        </w:rPr>
        <w:t>, Fort Knox, KY</w:t>
      </w:r>
    </w:p>
    <w:p w14:paraId="6D960810" w14:textId="2FC04EEA" w:rsidR="00DC5F95" w:rsidRDefault="00074E72" w:rsidP="00DC5F95">
      <w:pPr>
        <w:spacing w:after="120"/>
        <w:rPr>
          <w:rFonts w:ascii="Times New Roman" w:hAnsi="Times New Roman" w:cs="Times New Roman"/>
          <w:color w:val="262626" w:themeColor="text1" w:themeTint="D9"/>
        </w:rPr>
      </w:pPr>
      <w:r w:rsidRPr="00DC5F95">
        <w:rPr>
          <w:rFonts w:ascii="Times New Roman" w:hAnsi="Times New Roman" w:cs="Times New Roman"/>
          <w:b/>
          <w:bCs/>
          <w:color w:val="262626" w:themeColor="text1" w:themeTint="D9"/>
        </w:rPr>
        <w:t>Senior Intelligence Analyst</w:t>
      </w:r>
      <w:r>
        <w:rPr>
          <w:rFonts w:ascii="Times New Roman" w:hAnsi="Times New Roman" w:cs="Times New Roman"/>
          <w:color w:val="262626" w:themeColor="text1" w:themeTint="D9"/>
        </w:rPr>
        <w:t xml:space="preserve"> | May 2014 – July 2018</w:t>
      </w:r>
    </w:p>
    <w:p w14:paraId="51381670" w14:textId="5A93D2AD" w:rsidR="00E57D18" w:rsidRPr="00E57D18" w:rsidRDefault="00074E72" w:rsidP="00DC5F95">
      <w:pPr>
        <w:spacing w:line="240" w:lineRule="auto"/>
        <w:rPr>
          <w:rFonts w:ascii="Times New Roman" w:hAnsi="Times New Roman"/>
          <w:color w:val="262626" w:themeColor="text1" w:themeTint="D9"/>
        </w:rPr>
      </w:pPr>
      <w:r>
        <w:rPr>
          <w:rFonts w:ascii="Times New Roman" w:hAnsi="Times New Roman"/>
          <w:color w:val="262626" w:themeColor="text1" w:themeTint="D9"/>
        </w:rPr>
        <w:t>R</w:t>
      </w:r>
      <w:r w:rsidRPr="00074E72">
        <w:rPr>
          <w:rFonts w:ascii="Times New Roman" w:hAnsi="Times New Roman"/>
          <w:color w:val="262626" w:themeColor="text1" w:themeTint="D9"/>
        </w:rPr>
        <w:t>esponsible for providing</w:t>
      </w:r>
      <w:r>
        <w:rPr>
          <w:rFonts w:ascii="Times New Roman" w:hAnsi="Times New Roman"/>
          <w:color w:val="262626" w:themeColor="text1" w:themeTint="D9"/>
        </w:rPr>
        <w:t xml:space="preserve"> military, cultural, and threat-based</w:t>
      </w:r>
      <w:r w:rsidRPr="00074E72">
        <w:rPr>
          <w:rFonts w:ascii="Times New Roman" w:hAnsi="Times New Roman"/>
          <w:color w:val="262626" w:themeColor="text1" w:themeTint="D9"/>
        </w:rPr>
        <w:t xml:space="preserve"> intelligence on twenty-one Middle Eastern countries </w:t>
      </w:r>
      <w:r w:rsidR="0079494C">
        <w:rPr>
          <w:rFonts w:ascii="Times New Roman" w:hAnsi="Times New Roman"/>
          <w:color w:val="262626" w:themeColor="text1" w:themeTint="D9"/>
        </w:rPr>
        <w:t>where</w:t>
      </w:r>
      <w:r w:rsidRPr="00074E72">
        <w:rPr>
          <w:rFonts w:ascii="Times New Roman" w:hAnsi="Times New Roman"/>
          <w:color w:val="262626" w:themeColor="text1" w:themeTint="D9"/>
        </w:rPr>
        <w:t xml:space="preserve"> we conducted operations.  I supervised and mentored a staff of thirteen military and civilian members involved in intelligence collection and analysis.  </w:t>
      </w:r>
      <w:r>
        <w:rPr>
          <w:rFonts w:ascii="Times New Roman" w:hAnsi="Times New Roman"/>
          <w:color w:val="262626" w:themeColor="text1" w:themeTint="D9"/>
        </w:rPr>
        <w:t>Activities included</w:t>
      </w:r>
      <w:r w:rsidRPr="00074E72">
        <w:rPr>
          <w:rFonts w:ascii="Times New Roman" w:hAnsi="Times New Roman"/>
          <w:color w:val="262626" w:themeColor="text1" w:themeTint="D9"/>
        </w:rPr>
        <w:t xml:space="preserve"> deploy</w:t>
      </w:r>
      <w:r>
        <w:rPr>
          <w:rFonts w:ascii="Times New Roman" w:hAnsi="Times New Roman"/>
          <w:color w:val="262626" w:themeColor="text1" w:themeTint="D9"/>
        </w:rPr>
        <w:t xml:space="preserve">ment </w:t>
      </w:r>
      <w:r w:rsidRPr="00074E72">
        <w:rPr>
          <w:rFonts w:ascii="Times New Roman" w:hAnsi="Times New Roman"/>
          <w:color w:val="262626" w:themeColor="text1" w:themeTint="D9"/>
        </w:rPr>
        <w:t xml:space="preserve">to Afghanistan in 2014 in support of Operation Enduring Freedom and Kuwait in 2014 and 2016 in support of Operation Iraqi Freedom.  </w:t>
      </w:r>
      <w:r>
        <w:rPr>
          <w:rFonts w:ascii="Times New Roman" w:hAnsi="Times New Roman"/>
          <w:color w:val="262626" w:themeColor="text1" w:themeTint="D9"/>
        </w:rPr>
        <w:t>During both deployments</w:t>
      </w:r>
      <w:r w:rsidRPr="00074E72">
        <w:rPr>
          <w:rFonts w:ascii="Times New Roman" w:hAnsi="Times New Roman"/>
          <w:color w:val="262626" w:themeColor="text1" w:themeTint="D9"/>
        </w:rPr>
        <w:t xml:space="preserve"> was c</w:t>
      </w:r>
      <w:r w:rsidR="00CE3A92">
        <w:rPr>
          <w:rFonts w:ascii="Times New Roman" w:hAnsi="Times New Roman"/>
          <w:color w:val="262626" w:themeColor="text1" w:themeTint="D9"/>
        </w:rPr>
        <w:t>ommended</w:t>
      </w:r>
      <w:r w:rsidRPr="00074E72">
        <w:rPr>
          <w:rFonts w:ascii="Times New Roman" w:hAnsi="Times New Roman"/>
          <w:color w:val="262626" w:themeColor="text1" w:themeTint="D9"/>
        </w:rPr>
        <w:t xml:space="preserve"> for providing outstanding intelligence support to operations. After 29 years of civilian service, I retired in July 2018.</w:t>
      </w:r>
    </w:p>
    <w:p w14:paraId="15E1A246" w14:textId="7392D131" w:rsidR="00074E72" w:rsidRDefault="00074E72">
      <w:pPr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______________________________________________________________________________________________</w:t>
      </w:r>
    </w:p>
    <w:p w14:paraId="0C1B140D" w14:textId="2A0C12C8" w:rsidR="00074E72" w:rsidRPr="00074E72" w:rsidRDefault="00074E72" w:rsidP="00193227">
      <w:pPr>
        <w:spacing w:after="120"/>
        <w:rPr>
          <w:rFonts w:ascii="Times New Roman" w:hAnsi="Times New Roman" w:cs="Times New Roman"/>
          <w:color w:val="262626" w:themeColor="text1" w:themeTint="D9"/>
        </w:rPr>
      </w:pPr>
      <w:r w:rsidRPr="00074E72">
        <w:rPr>
          <w:rFonts w:ascii="Times New Roman" w:hAnsi="Times New Roman" w:cs="Times New Roman"/>
          <w:color w:val="262626" w:themeColor="text1" w:themeTint="D9"/>
        </w:rPr>
        <w:t xml:space="preserve">Department of the Army, </w:t>
      </w:r>
      <w:r>
        <w:rPr>
          <w:rFonts w:ascii="Times New Roman" w:hAnsi="Times New Roman" w:cs="Times New Roman"/>
          <w:color w:val="262626" w:themeColor="text1" w:themeTint="D9"/>
        </w:rPr>
        <w:t>United States Army Special Operations Command, Fort Bragg, NC</w:t>
      </w:r>
    </w:p>
    <w:p w14:paraId="05DCE82E" w14:textId="77777777" w:rsidR="00074E72" w:rsidRPr="00074E72" w:rsidRDefault="00074E72" w:rsidP="00193227">
      <w:pPr>
        <w:spacing w:after="120"/>
        <w:rPr>
          <w:rFonts w:ascii="Times New Roman" w:hAnsi="Times New Roman" w:cs="Times New Roman"/>
          <w:color w:val="262626" w:themeColor="text1" w:themeTint="D9"/>
        </w:rPr>
      </w:pPr>
      <w:r w:rsidRPr="00DC5F95">
        <w:rPr>
          <w:rFonts w:ascii="Times New Roman" w:hAnsi="Times New Roman" w:cs="Times New Roman"/>
          <w:b/>
          <w:bCs/>
          <w:color w:val="262626" w:themeColor="text1" w:themeTint="D9"/>
        </w:rPr>
        <w:t>Regional Intelligence Analyst</w:t>
      </w:r>
      <w:r>
        <w:rPr>
          <w:rFonts w:ascii="Times New Roman" w:hAnsi="Times New Roman" w:cs="Times New Roman"/>
          <w:color w:val="262626" w:themeColor="text1" w:themeTint="D9"/>
        </w:rPr>
        <w:t xml:space="preserve"> | June 1989 – May 2014</w:t>
      </w:r>
    </w:p>
    <w:p w14:paraId="06C3DBB2" w14:textId="6FE79808" w:rsidR="00074E72" w:rsidRPr="00074E72" w:rsidRDefault="00074E72" w:rsidP="00DC5F95">
      <w:pPr>
        <w:spacing w:after="0" w:line="240" w:lineRule="auto"/>
        <w:rPr>
          <w:rFonts w:ascii="Times New Roman" w:hAnsi="Times New Roman" w:cs="Times New Roman"/>
          <w:color w:val="262626" w:themeColor="text1" w:themeTint="D9"/>
        </w:rPr>
      </w:pPr>
      <w:r w:rsidRPr="00074E72">
        <w:rPr>
          <w:rFonts w:ascii="Times New Roman" w:hAnsi="Times New Roman"/>
          <w:color w:val="262626" w:themeColor="text1" w:themeTint="D9"/>
        </w:rPr>
        <w:t>As a civilian employee</w:t>
      </w:r>
      <w:r w:rsidR="0079494C">
        <w:rPr>
          <w:rFonts w:ascii="Times New Roman" w:hAnsi="Times New Roman"/>
          <w:color w:val="262626" w:themeColor="text1" w:themeTint="D9"/>
        </w:rPr>
        <w:t>, I was responsible for writing and presenting assessments, briefings, and information papers on military intelligence and impacting operational plans</w:t>
      </w:r>
      <w:r>
        <w:rPr>
          <w:rFonts w:ascii="Times New Roman" w:hAnsi="Times New Roman"/>
          <w:color w:val="262626" w:themeColor="text1" w:themeTint="D9"/>
        </w:rPr>
        <w:t xml:space="preserve"> for twenty-five countries in the Pacific Region.  </w:t>
      </w:r>
      <w:r w:rsidRPr="00074E72">
        <w:rPr>
          <w:rFonts w:ascii="Times New Roman" w:hAnsi="Times New Roman"/>
          <w:color w:val="262626" w:themeColor="text1" w:themeTint="D9"/>
        </w:rPr>
        <w:t xml:space="preserve">Responsible for analysis, compilation, and writing for high-level intelligence executive briefings presented to a </w:t>
      </w:r>
      <w:r w:rsidR="0079494C">
        <w:rPr>
          <w:rFonts w:ascii="Times New Roman" w:hAnsi="Times New Roman"/>
          <w:color w:val="262626" w:themeColor="text1" w:themeTint="D9"/>
        </w:rPr>
        <w:t>3-star</w:t>
      </w:r>
      <w:r w:rsidRPr="00074E72">
        <w:rPr>
          <w:rFonts w:ascii="Times New Roman" w:hAnsi="Times New Roman"/>
          <w:color w:val="262626" w:themeColor="text1" w:themeTint="D9"/>
        </w:rPr>
        <w:t xml:space="preserve"> General-level Command Staff.  I was directly responsible for monitoring weapons of mass destruction technology and their proliferation and reporting these activities to the command.  I wrote and published a weekly classified report on technical intelligence proliferation, </w:t>
      </w:r>
      <w:r w:rsidR="0079494C">
        <w:rPr>
          <w:rFonts w:ascii="Times New Roman" w:hAnsi="Times New Roman"/>
          <w:color w:val="262626" w:themeColor="text1" w:themeTint="D9"/>
        </w:rPr>
        <w:t>recommending</w:t>
      </w:r>
      <w:r w:rsidRPr="00074E72">
        <w:rPr>
          <w:rFonts w:ascii="Times New Roman" w:hAnsi="Times New Roman"/>
          <w:color w:val="262626" w:themeColor="text1" w:themeTint="D9"/>
        </w:rPr>
        <w:t xml:space="preserve"> command action.   As a part of my analysis duties, I wrote and published a 250-page, classified, biennial report on threats to U.S. Army communications systems, which was utilized by subordinate and superior commands.  </w:t>
      </w:r>
    </w:p>
    <w:p w14:paraId="22CFEADF" w14:textId="77777777" w:rsidR="00074E72" w:rsidRDefault="00074E72">
      <w:pPr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______________________________________________________________________________________________</w:t>
      </w:r>
    </w:p>
    <w:p w14:paraId="40D3505F" w14:textId="02ED0B1D" w:rsidR="00074E72" w:rsidRPr="001A1063" w:rsidRDefault="00074E72" w:rsidP="00193227">
      <w:pPr>
        <w:pStyle w:val="Profile"/>
        <w:spacing w:before="0" w:after="120"/>
        <w:ind w:right="158"/>
        <w:rPr>
          <w:rStyle w:val="Employername"/>
          <w:rFonts w:ascii="Times New Roman" w:hAnsi="Times New Roman"/>
          <w:bCs/>
          <w:sz w:val="20"/>
          <w:szCs w:val="20"/>
        </w:rPr>
      </w:pPr>
      <w:r w:rsidRPr="001A1063">
        <w:rPr>
          <w:rStyle w:val="Employername"/>
          <w:rFonts w:ascii="Times New Roman" w:hAnsi="Times New Roman"/>
          <w:bCs/>
          <w:sz w:val="20"/>
          <w:szCs w:val="20"/>
        </w:rPr>
        <w:t>Campbell University-Fort Bragg Campus</w:t>
      </w:r>
      <w:r w:rsidR="001A1063">
        <w:rPr>
          <w:rStyle w:val="Employername"/>
          <w:rFonts w:ascii="Times New Roman" w:hAnsi="Times New Roman"/>
          <w:bCs/>
          <w:sz w:val="20"/>
          <w:szCs w:val="20"/>
        </w:rPr>
        <w:t>, Fort Bragg, NC</w:t>
      </w:r>
    </w:p>
    <w:p w14:paraId="11FE130F" w14:textId="4DFA3BA7" w:rsidR="00074E72" w:rsidRPr="00DC5F95" w:rsidRDefault="00074E72" w:rsidP="00DC5F95">
      <w:pPr>
        <w:pStyle w:val="Profile"/>
        <w:spacing w:before="0" w:after="120"/>
        <w:rPr>
          <w:rStyle w:val="Employername"/>
          <w:rFonts w:ascii="Times New Roman" w:hAnsi="Times New Roman"/>
          <w:bCs/>
          <w:sz w:val="20"/>
          <w:szCs w:val="20"/>
        </w:rPr>
      </w:pPr>
      <w:r w:rsidRPr="00DC5F95">
        <w:rPr>
          <w:rStyle w:val="Employername"/>
          <w:rFonts w:ascii="Times New Roman" w:hAnsi="Times New Roman"/>
          <w:b/>
          <w:sz w:val="20"/>
          <w:szCs w:val="20"/>
        </w:rPr>
        <w:t>Adjunct Professor (Political Science</w:t>
      </w:r>
      <w:r w:rsidR="001A1063" w:rsidRPr="00DC5F95">
        <w:rPr>
          <w:rStyle w:val="Employername"/>
          <w:rFonts w:ascii="Times New Roman" w:hAnsi="Times New Roman"/>
          <w:b/>
          <w:sz w:val="20"/>
          <w:szCs w:val="20"/>
        </w:rPr>
        <w:t>)</w:t>
      </w:r>
      <w:r w:rsidRPr="001A1063">
        <w:rPr>
          <w:rStyle w:val="Employername"/>
          <w:rFonts w:ascii="Times New Roman" w:hAnsi="Times New Roman"/>
          <w:bCs/>
          <w:sz w:val="20"/>
          <w:szCs w:val="20"/>
        </w:rPr>
        <w:t xml:space="preserve"> </w:t>
      </w:r>
      <w:r w:rsidR="001A1063" w:rsidRPr="001A1063">
        <w:rPr>
          <w:rStyle w:val="Employername"/>
          <w:rFonts w:ascii="Times New Roman" w:hAnsi="Times New Roman"/>
          <w:bCs/>
          <w:sz w:val="20"/>
          <w:szCs w:val="20"/>
        </w:rPr>
        <w:t xml:space="preserve">| </w:t>
      </w:r>
      <w:r w:rsidRPr="001A1063">
        <w:rPr>
          <w:rStyle w:val="Employername"/>
          <w:rFonts w:ascii="Times New Roman" w:hAnsi="Times New Roman"/>
          <w:bCs/>
          <w:sz w:val="20"/>
          <w:szCs w:val="20"/>
        </w:rPr>
        <w:t>August 1988</w:t>
      </w:r>
      <w:r w:rsidR="001A1063" w:rsidRPr="001A1063">
        <w:rPr>
          <w:rStyle w:val="Employername"/>
          <w:rFonts w:ascii="Times New Roman" w:hAnsi="Times New Roman"/>
          <w:bCs/>
          <w:sz w:val="20"/>
          <w:szCs w:val="20"/>
        </w:rPr>
        <w:t xml:space="preserve"> –</w:t>
      </w:r>
      <w:r w:rsidRPr="001A1063">
        <w:rPr>
          <w:rStyle w:val="Employername"/>
          <w:rFonts w:ascii="Times New Roman" w:hAnsi="Times New Roman"/>
          <w:bCs/>
          <w:sz w:val="20"/>
          <w:szCs w:val="20"/>
        </w:rPr>
        <w:t xml:space="preserve"> May</w:t>
      </w:r>
      <w:r w:rsidR="001A1063" w:rsidRPr="001A1063">
        <w:rPr>
          <w:rStyle w:val="Employername"/>
          <w:rFonts w:ascii="Times New Roman" w:hAnsi="Times New Roman"/>
          <w:bCs/>
          <w:sz w:val="20"/>
          <w:szCs w:val="20"/>
        </w:rPr>
        <w:t xml:space="preserve"> </w:t>
      </w:r>
      <w:r w:rsidRPr="001A1063">
        <w:rPr>
          <w:rStyle w:val="Employername"/>
          <w:rFonts w:ascii="Times New Roman" w:hAnsi="Times New Roman"/>
          <w:bCs/>
          <w:sz w:val="20"/>
          <w:szCs w:val="20"/>
        </w:rPr>
        <w:t>2017</w:t>
      </w:r>
    </w:p>
    <w:p w14:paraId="5B2DE3AA" w14:textId="5F8E7E2E" w:rsidR="00074E72" w:rsidRPr="00FA067E" w:rsidRDefault="00074E72" w:rsidP="00DC5F95">
      <w:pPr>
        <w:pStyle w:val="Profile"/>
        <w:spacing w:before="0"/>
        <w:jc w:val="both"/>
        <w:rPr>
          <w:rStyle w:val="Employername"/>
          <w:rFonts w:ascii="Times New Roman" w:hAnsi="Times New Roman"/>
          <w:sz w:val="20"/>
          <w:szCs w:val="20"/>
        </w:rPr>
      </w:pPr>
      <w:r w:rsidRPr="00FA067E">
        <w:rPr>
          <w:rStyle w:val="Employername"/>
          <w:rFonts w:ascii="Times New Roman" w:hAnsi="Times New Roman"/>
          <w:sz w:val="20"/>
          <w:szCs w:val="20"/>
        </w:rPr>
        <w:t>Developed and presented classroom and computer-based courses of instruction in political science.  Courses of instruction</w:t>
      </w:r>
      <w:r w:rsidR="0079494C">
        <w:rPr>
          <w:rStyle w:val="Employername"/>
          <w:rFonts w:ascii="Times New Roman" w:hAnsi="Times New Roman"/>
          <w:sz w:val="20"/>
          <w:szCs w:val="20"/>
        </w:rPr>
        <w:t xml:space="preserve"> </w:t>
      </w:r>
      <w:r w:rsidRPr="00FA067E">
        <w:rPr>
          <w:rStyle w:val="Employername"/>
          <w:rFonts w:ascii="Times New Roman" w:hAnsi="Times New Roman"/>
          <w:sz w:val="20"/>
          <w:szCs w:val="20"/>
        </w:rPr>
        <w:t>covered over a dozen subjects</w:t>
      </w:r>
      <w:r w:rsidR="0079494C">
        <w:rPr>
          <w:rStyle w:val="Employername"/>
          <w:rFonts w:ascii="Times New Roman" w:hAnsi="Times New Roman"/>
          <w:sz w:val="20"/>
          <w:szCs w:val="20"/>
        </w:rPr>
        <w:t xml:space="preserve">, including </w:t>
      </w:r>
      <w:r w:rsidRPr="00FA067E">
        <w:rPr>
          <w:rStyle w:val="Employername"/>
          <w:rFonts w:ascii="Times New Roman" w:hAnsi="Times New Roman"/>
          <w:sz w:val="20"/>
          <w:szCs w:val="20"/>
        </w:rPr>
        <w:t>political philosophy, international relations, foreign policy, public administration, and United States and foreign political systems.  I successfully taught over 1,000 students during my twenty-five years of instruction.</w:t>
      </w:r>
    </w:p>
    <w:p w14:paraId="0A83D9F6" w14:textId="77777777" w:rsidR="00074E72" w:rsidRDefault="00074E72">
      <w:pPr>
        <w:pBdr>
          <w:bottom w:val="single" w:sz="12" w:space="1" w:color="auto"/>
        </w:pBdr>
        <w:rPr>
          <w:rFonts w:ascii="Times New Roman" w:hAnsi="Times New Roman" w:cs="Times New Roman"/>
          <w:color w:val="262626" w:themeColor="text1" w:themeTint="D9"/>
        </w:rPr>
      </w:pPr>
    </w:p>
    <w:p w14:paraId="576B5F96" w14:textId="1B76CB10" w:rsidR="001A1063" w:rsidRPr="001A1063" w:rsidRDefault="001A1063" w:rsidP="00193227">
      <w:pPr>
        <w:pStyle w:val="Profile"/>
        <w:spacing w:before="0" w:after="120"/>
        <w:rPr>
          <w:rFonts w:ascii="Times New Roman" w:hAnsi="Times New Roman"/>
          <w:bCs/>
          <w:color w:val="262626" w:themeColor="text1" w:themeTint="D9"/>
          <w:szCs w:val="20"/>
        </w:rPr>
      </w:pPr>
      <w:r w:rsidRPr="001A1063">
        <w:rPr>
          <w:rFonts w:ascii="Times New Roman" w:hAnsi="Times New Roman"/>
          <w:bCs/>
          <w:color w:val="262626" w:themeColor="text1" w:themeTint="D9"/>
          <w:szCs w:val="20"/>
        </w:rPr>
        <w:t>Department of Defense, United States Army</w:t>
      </w:r>
    </w:p>
    <w:p w14:paraId="02E27AFF" w14:textId="6B207E91" w:rsidR="001A1063" w:rsidRPr="00DC5F95" w:rsidRDefault="001A1063" w:rsidP="00DC5F95">
      <w:pPr>
        <w:pStyle w:val="Profile"/>
        <w:spacing w:before="0" w:after="120"/>
        <w:rPr>
          <w:rFonts w:ascii="Times New Roman" w:hAnsi="Times New Roman"/>
          <w:bCs/>
          <w:color w:val="262626" w:themeColor="text1" w:themeTint="D9"/>
          <w:szCs w:val="20"/>
        </w:rPr>
      </w:pPr>
      <w:r w:rsidRPr="00DC5F95">
        <w:rPr>
          <w:rFonts w:ascii="Times New Roman" w:hAnsi="Times New Roman"/>
          <w:b/>
          <w:color w:val="262626" w:themeColor="text1" w:themeTint="D9"/>
          <w:szCs w:val="20"/>
        </w:rPr>
        <w:t>Infantry Officer |</w:t>
      </w:r>
      <w:r w:rsidRPr="001A1063">
        <w:rPr>
          <w:rFonts w:ascii="Times New Roman" w:hAnsi="Times New Roman"/>
          <w:bCs/>
          <w:color w:val="262626" w:themeColor="text1" w:themeTint="D9"/>
          <w:szCs w:val="20"/>
        </w:rPr>
        <w:t xml:space="preserve"> July 1976 to </w:t>
      </w:r>
      <w:r w:rsidR="00193227" w:rsidRPr="001A1063">
        <w:rPr>
          <w:rFonts w:ascii="Times New Roman" w:hAnsi="Times New Roman"/>
          <w:bCs/>
          <w:color w:val="262626" w:themeColor="text1" w:themeTint="D9"/>
          <w:szCs w:val="20"/>
        </w:rPr>
        <w:t>September</w:t>
      </w:r>
      <w:r w:rsidRPr="001A1063">
        <w:rPr>
          <w:rFonts w:ascii="Times New Roman" w:hAnsi="Times New Roman"/>
          <w:bCs/>
          <w:color w:val="262626" w:themeColor="text1" w:themeTint="D9"/>
          <w:szCs w:val="20"/>
        </w:rPr>
        <w:t xml:space="preserve"> 1997</w:t>
      </w:r>
    </w:p>
    <w:p w14:paraId="5E9A6CF2" w14:textId="090E5348" w:rsidR="000276B2" w:rsidRPr="00E57D18" w:rsidRDefault="001A1063" w:rsidP="00DC5F95">
      <w:pPr>
        <w:spacing w:after="120" w:line="240" w:lineRule="auto"/>
        <w:rPr>
          <w:rFonts w:ascii="Times New Roman" w:hAnsi="Times New Roman"/>
          <w:color w:val="262626" w:themeColor="text1" w:themeTint="D9"/>
        </w:rPr>
      </w:pPr>
      <w:r w:rsidRPr="001A1063">
        <w:rPr>
          <w:rFonts w:ascii="Times New Roman" w:hAnsi="Times New Roman"/>
          <w:color w:val="262626" w:themeColor="text1" w:themeTint="D9"/>
        </w:rPr>
        <w:t xml:space="preserve">As an </w:t>
      </w:r>
      <w:r w:rsidR="0079494C" w:rsidRPr="001A1063">
        <w:rPr>
          <w:rFonts w:ascii="Times New Roman" w:hAnsi="Times New Roman"/>
          <w:color w:val="262626" w:themeColor="text1" w:themeTint="D9"/>
        </w:rPr>
        <w:t>active-duty</w:t>
      </w:r>
      <w:r w:rsidRPr="001A1063">
        <w:rPr>
          <w:rFonts w:ascii="Times New Roman" w:hAnsi="Times New Roman"/>
          <w:color w:val="262626" w:themeColor="text1" w:themeTint="D9"/>
        </w:rPr>
        <w:t xml:space="preserve"> infantry office</w:t>
      </w:r>
      <w:r w:rsidR="0027656D">
        <w:rPr>
          <w:rFonts w:ascii="Times New Roman" w:hAnsi="Times New Roman"/>
          <w:color w:val="262626" w:themeColor="text1" w:themeTint="D9"/>
        </w:rPr>
        <w:t>r</w:t>
      </w:r>
      <w:r w:rsidR="0079494C">
        <w:rPr>
          <w:rFonts w:ascii="Times New Roman" w:hAnsi="Times New Roman"/>
          <w:color w:val="262626" w:themeColor="text1" w:themeTint="D9"/>
        </w:rPr>
        <w:t>,</w:t>
      </w:r>
      <w:r w:rsidRPr="001A1063">
        <w:rPr>
          <w:rFonts w:ascii="Times New Roman" w:hAnsi="Times New Roman"/>
          <w:color w:val="262626" w:themeColor="text1" w:themeTint="D9"/>
        </w:rPr>
        <w:t xml:space="preserve"> I served as a member of the occupation force in the city of West Berlin, East Germany (1976-1979). During this period</w:t>
      </w:r>
      <w:r w:rsidR="0079494C">
        <w:rPr>
          <w:rFonts w:ascii="Times New Roman" w:hAnsi="Times New Roman"/>
          <w:color w:val="262626" w:themeColor="text1" w:themeTint="D9"/>
        </w:rPr>
        <w:t>,</w:t>
      </w:r>
      <w:r w:rsidRPr="001A1063">
        <w:rPr>
          <w:rFonts w:ascii="Times New Roman" w:hAnsi="Times New Roman"/>
          <w:color w:val="262626" w:themeColor="text1" w:themeTint="D9"/>
        </w:rPr>
        <w:t xml:space="preserve"> I served as an infantry platoon leader, anti-tank platoon leader, and Brigade Staff Officer.  After advanced infantry training at Fort Benning, GA, I was stationed at Fort Bragg, North Carolina (1980-1987, 1989-1997), where I served as a Battalion Staff Officer, responsible for the supply and maintenance operations of the 750-man, 2d Battalion 508</w:t>
      </w:r>
      <w:r w:rsidRPr="001A1063">
        <w:rPr>
          <w:rFonts w:ascii="Times New Roman" w:hAnsi="Times New Roman"/>
          <w:color w:val="262626" w:themeColor="text1" w:themeTint="D9"/>
          <w:vertAlign w:val="superscript"/>
        </w:rPr>
        <w:t>th</w:t>
      </w:r>
      <w:r w:rsidRPr="001A1063">
        <w:rPr>
          <w:rFonts w:ascii="Times New Roman" w:hAnsi="Times New Roman"/>
          <w:color w:val="262626" w:themeColor="text1" w:themeTint="D9"/>
        </w:rPr>
        <w:t xml:space="preserve"> Parachute Infantry Regiment.  Later</w:t>
      </w:r>
      <w:r w:rsidR="0079494C">
        <w:rPr>
          <w:rFonts w:ascii="Times New Roman" w:hAnsi="Times New Roman"/>
          <w:color w:val="262626" w:themeColor="text1" w:themeTint="D9"/>
        </w:rPr>
        <w:t>,</w:t>
      </w:r>
      <w:r w:rsidRPr="001A1063">
        <w:rPr>
          <w:rFonts w:ascii="Times New Roman" w:hAnsi="Times New Roman"/>
          <w:color w:val="262626" w:themeColor="text1" w:themeTint="D9"/>
        </w:rPr>
        <w:t xml:space="preserve"> I was selected </w:t>
      </w:r>
      <w:r w:rsidR="0079494C">
        <w:rPr>
          <w:rFonts w:ascii="Times New Roman" w:hAnsi="Times New Roman"/>
          <w:color w:val="262626" w:themeColor="text1" w:themeTint="D9"/>
        </w:rPr>
        <w:t>as</w:t>
      </w:r>
      <w:r w:rsidRPr="001A1063">
        <w:rPr>
          <w:rFonts w:ascii="Times New Roman" w:hAnsi="Times New Roman"/>
          <w:color w:val="262626" w:themeColor="text1" w:themeTint="D9"/>
        </w:rPr>
        <w:t xml:space="preserve"> Company Commander in the 82d Airborne Division. In this position</w:t>
      </w:r>
      <w:r w:rsidR="0079494C">
        <w:rPr>
          <w:rFonts w:ascii="Times New Roman" w:hAnsi="Times New Roman"/>
          <w:color w:val="262626" w:themeColor="text1" w:themeTint="D9"/>
        </w:rPr>
        <w:t>,</w:t>
      </w:r>
      <w:r w:rsidRPr="001A1063">
        <w:rPr>
          <w:rFonts w:ascii="Times New Roman" w:hAnsi="Times New Roman"/>
          <w:color w:val="262626" w:themeColor="text1" w:themeTint="D9"/>
        </w:rPr>
        <w:t xml:space="preserve"> I was responsible for the training and welfare of a 140-man unit </w:t>
      </w:r>
      <w:r w:rsidR="0079494C">
        <w:rPr>
          <w:rFonts w:ascii="Times New Roman" w:hAnsi="Times New Roman"/>
          <w:color w:val="262626" w:themeColor="text1" w:themeTint="D9"/>
        </w:rPr>
        <w:t>supporting</w:t>
      </w:r>
      <w:r w:rsidRPr="001A1063">
        <w:rPr>
          <w:rFonts w:ascii="Times New Roman" w:hAnsi="Times New Roman"/>
          <w:color w:val="262626" w:themeColor="text1" w:themeTint="D9"/>
        </w:rPr>
        <w:t xml:space="preserve"> an airborne brigade headquarters.  I managed an annual budget of </w:t>
      </w:r>
      <w:r w:rsidR="0079494C">
        <w:rPr>
          <w:rFonts w:ascii="Times New Roman" w:hAnsi="Times New Roman"/>
          <w:color w:val="262626" w:themeColor="text1" w:themeTint="D9"/>
        </w:rPr>
        <w:t>1.5 million dollars</w:t>
      </w:r>
      <w:r w:rsidRPr="001A1063">
        <w:rPr>
          <w:rFonts w:ascii="Times New Roman" w:hAnsi="Times New Roman"/>
          <w:color w:val="262626" w:themeColor="text1" w:themeTint="D9"/>
        </w:rPr>
        <w:t xml:space="preserve"> and equipment totaling over $500 million.  After this</w:t>
      </w:r>
      <w:r w:rsidR="0079494C">
        <w:rPr>
          <w:rFonts w:ascii="Times New Roman" w:hAnsi="Times New Roman"/>
          <w:color w:val="262626" w:themeColor="text1" w:themeTint="D9"/>
        </w:rPr>
        <w:t>,</w:t>
      </w:r>
      <w:r w:rsidR="00E57D18">
        <w:rPr>
          <w:rFonts w:ascii="Times New Roman" w:hAnsi="Times New Roman"/>
          <w:color w:val="262626" w:themeColor="text1" w:themeTint="D9"/>
        </w:rPr>
        <w:t xml:space="preserve"> </w:t>
      </w:r>
      <w:r w:rsidRPr="001A1063">
        <w:rPr>
          <w:rFonts w:ascii="Times New Roman" w:hAnsi="Times New Roman"/>
          <w:color w:val="262626" w:themeColor="text1" w:themeTint="D9"/>
        </w:rPr>
        <w:t>I was selected to serve on the Division Operations Staff</w:t>
      </w:r>
      <w:r w:rsidR="0079494C">
        <w:rPr>
          <w:rFonts w:ascii="Times New Roman" w:hAnsi="Times New Roman"/>
          <w:color w:val="262626" w:themeColor="text1" w:themeTint="D9"/>
        </w:rPr>
        <w:t>,</w:t>
      </w:r>
      <w:r w:rsidRPr="001A1063">
        <w:rPr>
          <w:rFonts w:ascii="Times New Roman" w:hAnsi="Times New Roman"/>
          <w:color w:val="262626" w:themeColor="text1" w:themeTint="D9"/>
        </w:rPr>
        <w:t xml:space="preserve"> where I deployed to </w:t>
      </w:r>
      <w:r w:rsidRPr="001A1063">
        <w:rPr>
          <w:rFonts w:ascii="Times New Roman" w:hAnsi="Times New Roman"/>
          <w:color w:val="262626" w:themeColor="text1" w:themeTint="D9"/>
        </w:rPr>
        <w:lastRenderedPageBreak/>
        <w:t xml:space="preserve">the island nation of Grenada in November 1983 as a part of Operation Urgent Fury.  </w:t>
      </w:r>
      <w:r w:rsidR="00E57D18">
        <w:rPr>
          <w:rFonts w:ascii="Times New Roman" w:hAnsi="Times New Roman"/>
          <w:color w:val="262626" w:themeColor="text1" w:themeTint="D9"/>
        </w:rPr>
        <w:t xml:space="preserve">Subsequently, </w:t>
      </w:r>
      <w:r w:rsidRPr="001A1063">
        <w:rPr>
          <w:rFonts w:ascii="Times New Roman" w:hAnsi="Times New Roman"/>
          <w:color w:val="262626" w:themeColor="text1" w:themeTint="D9"/>
        </w:rPr>
        <w:t xml:space="preserve">I was assigned to the 4th Psychological Operations Group, where I wrote and published numerous Psychological Operations Country Studies on nations in Africa and the Middle East, </w:t>
      </w:r>
      <w:r w:rsidR="0079494C">
        <w:rPr>
          <w:rFonts w:ascii="Times New Roman" w:hAnsi="Times New Roman"/>
          <w:color w:val="262626" w:themeColor="text1" w:themeTint="D9"/>
        </w:rPr>
        <w:t>as well as</w:t>
      </w:r>
      <w:r w:rsidRPr="001A1063">
        <w:rPr>
          <w:rFonts w:ascii="Times New Roman" w:hAnsi="Times New Roman"/>
          <w:color w:val="262626" w:themeColor="text1" w:themeTint="D9"/>
        </w:rPr>
        <w:t xml:space="preserve"> Special Psychological Operations Reports on cultural groups within those countries.  After three years in this position, I departed active duty</w:t>
      </w:r>
      <w:r w:rsidR="0079494C">
        <w:rPr>
          <w:rFonts w:ascii="Times New Roman" w:hAnsi="Times New Roman"/>
          <w:color w:val="262626" w:themeColor="text1" w:themeTint="D9"/>
        </w:rPr>
        <w:t>. I entered</w:t>
      </w:r>
      <w:r w:rsidRPr="001A1063">
        <w:rPr>
          <w:rFonts w:ascii="Times New Roman" w:hAnsi="Times New Roman"/>
          <w:color w:val="262626" w:themeColor="text1" w:themeTint="D9"/>
        </w:rPr>
        <w:t xml:space="preserve"> the United States Army Reserve</w:t>
      </w:r>
      <w:r w:rsidR="0079494C">
        <w:rPr>
          <w:rFonts w:ascii="Times New Roman" w:hAnsi="Times New Roman"/>
          <w:color w:val="262626" w:themeColor="text1" w:themeTint="D9"/>
        </w:rPr>
        <w:t>. I</w:t>
      </w:r>
      <w:r w:rsidRPr="001A1063">
        <w:rPr>
          <w:rFonts w:ascii="Times New Roman" w:hAnsi="Times New Roman"/>
          <w:color w:val="262626" w:themeColor="text1" w:themeTint="D9"/>
        </w:rPr>
        <w:t xml:space="preserve"> was first assigned as an Executive Officer for a basic Training Battalion at Fort Sill, OK (1988), then as a Psychological Operations Instructor at the John F. Kenned</w:t>
      </w:r>
      <w:r w:rsidR="00E57D18">
        <w:rPr>
          <w:rFonts w:ascii="Times New Roman" w:hAnsi="Times New Roman"/>
          <w:color w:val="262626" w:themeColor="text1" w:themeTint="D9"/>
        </w:rPr>
        <w:t xml:space="preserve">y </w:t>
      </w:r>
      <w:r w:rsidRPr="001A1063">
        <w:rPr>
          <w:rFonts w:ascii="Times New Roman" w:hAnsi="Times New Roman"/>
          <w:color w:val="262626" w:themeColor="text1" w:themeTint="D9"/>
        </w:rPr>
        <w:t>Special Warfare Center &amp; School, Fort Bragg, North Carolina.  I was responsible for presenting classes on terrorism and the psychological impact of terrorism, along with special briefings on terrorism</w:t>
      </w:r>
      <w:r w:rsidR="00E57D18">
        <w:rPr>
          <w:rFonts w:ascii="Times New Roman" w:hAnsi="Times New Roman"/>
          <w:color w:val="262626" w:themeColor="text1" w:themeTint="D9"/>
        </w:rPr>
        <w:t xml:space="preserve">.  </w:t>
      </w:r>
      <w:r w:rsidRPr="001A1063">
        <w:rPr>
          <w:rFonts w:ascii="Times New Roman" w:hAnsi="Times New Roman"/>
          <w:color w:val="262626" w:themeColor="text1" w:themeTint="D9"/>
        </w:rPr>
        <w:t xml:space="preserve">After twenty-one years of combined active and reserve duty, I retired from military service in 1997 with the rank of Lieutenant Colonel.  </w:t>
      </w:r>
    </w:p>
    <w:sdt>
      <w:sdtPr>
        <w:rPr>
          <w:rFonts w:ascii="Times New Roman" w:hAnsi="Times New Roman" w:cs="Times New Roman"/>
        </w:rPr>
        <w:id w:val="720946933"/>
        <w:placeholder>
          <w:docPart w:val="82C08F4BF4C3784BA411CD7962CA235F"/>
        </w:placeholder>
        <w:temporary/>
        <w:showingPlcHdr/>
        <w15:appearance w15:val="hidden"/>
      </w:sdtPr>
      <w:sdtContent>
        <w:p w14:paraId="61F7D584" w14:textId="7BC71D04" w:rsidR="008E0776" w:rsidRPr="008E0776" w:rsidRDefault="00626AD3" w:rsidP="008E0776">
          <w:pPr>
            <w:pStyle w:val="Heading1"/>
            <w:rPr>
              <w:rFonts w:ascii="Times New Roman" w:hAnsi="Times New Roman" w:cs="Times New Roman"/>
            </w:rPr>
          </w:pPr>
          <w:r w:rsidRPr="00E33E6C">
            <w:rPr>
              <w:rFonts w:ascii="Times New Roman" w:hAnsi="Times New Roman" w:cs="Times New Roman"/>
            </w:rPr>
            <w:t>Education</w:t>
          </w:r>
        </w:p>
      </w:sdtContent>
    </w:sdt>
    <w:p w14:paraId="25178669" w14:textId="3B20A353" w:rsidR="00EF6F3E" w:rsidRDefault="00EF6F3E" w:rsidP="00413B0C">
      <w:pPr>
        <w:pStyle w:val="Profile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BA in History, Dec 2022.  Overall GPA:</w:t>
      </w:r>
      <w:r w:rsidR="009934A9">
        <w:rPr>
          <w:rFonts w:ascii="Times New Roman" w:hAnsi="Times New Roman"/>
          <w:szCs w:val="20"/>
        </w:rPr>
        <w:t>2.84</w:t>
      </w:r>
      <w:r>
        <w:rPr>
          <w:rFonts w:ascii="Times New Roman" w:hAnsi="Times New Roman"/>
          <w:szCs w:val="20"/>
        </w:rPr>
        <w:t xml:space="preserve">   History GPA:</w:t>
      </w:r>
      <w:r w:rsidR="00A327B7">
        <w:rPr>
          <w:rFonts w:ascii="Times New Roman" w:hAnsi="Times New Roman"/>
          <w:szCs w:val="20"/>
        </w:rPr>
        <w:t>3.73</w:t>
      </w:r>
      <w:r>
        <w:rPr>
          <w:rFonts w:ascii="Times New Roman" w:hAnsi="Times New Roman"/>
          <w:szCs w:val="20"/>
        </w:rPr>
        <w:t xml:space="preserve">  </w:t>
      </w:r>
    </w:p>
    <w:p w14:paraId="1ECC8A81" w14:textId="6B044175" w:rsidR="00EF6F3E" w:rsidRDefault="00EF6F3E" w:rsidP="00413B0C">
      <w:pPr>
        <w:pStyle w:val="Profile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University of Kentucky, Lexington, KY. 40506</w:t>
      </w:r>
    </w:p>
    <w:p w14:paraId="24A10B34" w14:textId="77777777" w:rsidR="00EF6F3E" w:rsidRDefault="00EF6F3E" w:rsidP="00413B0C">
      <w:pPr>
        <w:pStyle w:val="Profile"/>
        <w:rPr>
          <w:rFonts w:ascii="Times New Roman" w:hAnsi="Times New Roman"/>
          <w:szCs w:val="20"/>
        </w:rPr>
      </w:pPr>
    </w:p>
    <w:p w14:paraId="1119AC8A" w14:textId="547C205E" w:rsidR="00EF6F3E" w:rsidRDefault="00EF6F3E" w:rsidP="00413B0C">
      <w:pPr>
        <w:pStyle w:val="Profile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MA in Applied Anthropology, Dec 2021.  Overall GPA:</w:t>
      </w:r>
      <w:r w:rsidR="00A327B7">
        <w:rPr>
          <w:rFonts w:ascii="Times New Roman" w:hAnsi="Times New Roman"/>
          <w:szCs w:val="20"/>
        </w:rPr>
        <w:t>4.00/4.00</w:t>
      </w:r>
      <w:r>
        <w:rPr>
          <w:rFonts w:ascii="Times New Roman" w:hAnsi="Times New Roman"/>
          <w:szCs w:val="20"/>
        </w:rPr>
        <w:t xml:space="preserve">    Anthropology GPA:  4.00/4.00</w:t>
      </w:r>
    </w:p>
    <w:p w14:paraId="043F4939" w14:textId="4F2162CD" w:rsidR="00EF6F3E" w:rsidRDefault="00EF6F3E" w:rsidP="00413B0C">
      <w:pPr>
        <w:pStyle w:val="Profile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University of Kentucky, Lexington, KY. 40506</w:t>
      </w:r>
    </w:p>
    <w:p w14:paraId="22A2DAC1" w14:textId="77777777" w:rsidR="00EF6F3E" w:rsidRDefault="00EF6F3E" w:rsidP="00413B0C">
      <w:pPr>
        <w:pStyle w:val="Profile"/>
        <w:rPr>
          <w:rFonts w:ascii="Times New Roman" w:hAnsi="Times New Roman"/>
          <w:szCs w:val="20"/>
        </w:rPr>
      </w:pPr>
    </w:p>
    <w:p w14:paraId="22C8B89B" w14:textId="20FCF07E" w:rsidR="00413B0C" w:rsidRPr="00FA067E" w:rsidRDefault="00413B0C" w:rsidP="00413B0C">
      <w:pPr>
        <w:pStyle w:val="Profile"/>
        <w:rPr>
          <w:rFonts w:ascii="Times New Roman" w:hAnsi="Times New Roman"/>
          <w:szCs w:val="20"/>
        </w:rPr>
      </w:pPr>
      <w:r w:rsidRPr="00FA067E">
        <w:rPr>
          <w:rFonts w:ascii="Times New Roman" w:hAnsi="Times New Roman"/>
          <w:szCs w:val="20"/>
        </w:rPr>
        <w:t xml:space="preserve">BA in Anthropology, </w:t>
      </w:r>
      <w:r w:rsidR="00210508">
        <w:rPr>
          <w:rFonts w:ascii="Times New Roman" w:hAnsi="Times New Roman"/>
          <w:szCs w:val="20"/>
        </w:rPr>
        <w:t>Dec</w:t>
      </w:r>
      <w:r w:rsidR="00F359D1">
        <w:rPr>
          <w:rFonts w:ascii="Times New Roman" w:hAnsi="Times New Roman"/>
          <w:szCs w:val="20"/>
        </w:rPr>
        <w:t xml:space="preserve"> </w:t>
      </w:r>
      <w:r w:rsidRPr="00FA067E">
        <w:rPr>
          <w:rFonts w:ascii="Times New Roman" w:hAnsi="Times New Roman"/>
          <w:szCs w:val="20"/>
        </w:rPr>
        <w:t xml:space="preserve">2020. </w:t>
      </w:r>
      <w:r w:rsidR="009D342E">
        <w:rPr>
          <w:rFonts w:ascii="Times New Roman" w:hAnsi="Times New Roman"/>
          <w:szCs w:val="20"/>
        </w:rPr>
        <w:t xml:space="preserve">Overall </w:t>
      </w:r>
      <w:r w:rsidRPr="00FA067E">
        <w:rPr>
          <w:rFonts w:ascii="Times New Roman" w:hAnsi="Times New Roman"/>
          <w:szCs w:val="20"/>
        </w:rPr>
        <w:t xml:space="preserve">GPA: </w:t>
      </w:r>
      <w:r w:rsidR="009D342E">
        <w:rPr>
          <w:rFonts w:ascii="Times New Roman" w:hAnsi="Times New Roman"/>
          <w:szCs w:val="20"/>
        </w:rPr>
        <w:t>2.7</w:t>
      </w:r>
      <w:r w:rsidR="00210508">
        <w:rPr>
          <w:rFonts w:ascii="Times New Roman" w:hAnsi="Times New Roman"/>
          <w:szCs w:val="20"/>
        </w:rPr>
        <w:t>58</w:t>
      </w:r>
      <w:r w:rsidRPr="00FA067E">
        <w:rPr>
          <w:rFonts w:ascii="Times New Roman" w:hAnsi="Times New Roman"/>
          <w:szCs w:val="20"/>
        </w:rPr>
        <w:t>/4.00</w:t>
      </w:r>
      <w:r w:rsidR="009D342E">
        <w:rPr>
          <w:rFonts w:ascii="Times New Roman" w:hAnsi="Times New Roman"/>
          <w:szCs w:val="20"/>
        </w:rPr>
        <w:t xml:space="preserve">  Anthropology GPA: 3.80/4.00</w:t>
      </w:r>
    </w:p>
    <w:p w14:paraId="79231F72" w14:textId="296B0967" w:rsidR="008761B0" w:rsidRDefault="00413B0C" w:rsidP="00193227">
      <w:pPr>
        <w:pStyle w:val="Profile"/>
        <w:spacing w:before="0" w:after="120"/>
        <w:rPr>
          <w:rFonts w:ascii="Times New Roman" w:hAnsi="Times New Roman"/>
          <w:szCs w:val="20"/>
        </w:rPr>
      </w:pPr>
      <w:r w:rsidRPr="00FA067E">
        <w:rPr>
          <w:rFonts w:ascii="Times New Roman" w:hAnsi="Times New Roman"/>
          <w:szCs w:val="20"/>
        </w:rPr>
        <w:t>University of Kentucky</w:t>
      </w:r>
      <w:r w:rsidR="00F359D1">
        <w:rPr>
          <w:rFonts w:ascii="Times New Roman" w:hAnsi="Times New Roman"/>
          <w:szCs w:val="20"/>
        </w:rPr>
        <w:t>, Lexington, KY</w:t>
      </w:r>
      <w:r w:rsidR="00210508">
        <w:rPr>
          <w:rFonts w:ascii="Times New Roman" w:hAnsi="Times New Roman"/>
          <w:szCs w:val="20"/>
        </w:rPr>
        <w:t>. 40506</w:t>
      </w:r>
    </w:p>
    <w:p w14:paraId="1890AB3F" w14:textId="07375FCA" w:rsidR="00413B0C" w:rsidRDefault="008761B0" w:rsidP="000778C4">
      <w:pPr>
        <w:pStyle w:val="Profile"/>
        <w:spacing w:before="0" w:after="12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Extensive research in Arizona prehistoric cultures and their locations.</w:t>
      </w:r>
    </w:p>
    <w:p w14:paraId="010660AA" w14:textId="415B0475" w:rsidR="00413B0C" w:rsidRDefault="00413B0C" w:rsidP="00413B0C">
      <w:pPr>
        <w:pStyle w:val="Profile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Extensive coursework in Southwestern United States archaeology.  </w:t>
      </w:r>
      <w:r w:rsidR="00193227">
        <w:rPr>
          <w:rFonts w:ascii="Times New Roman" w:hAnsi="Times New Roman"/>
          <w:szCs w:val="20"/>
        </w:rPr>
        <w:t>The archaeological</w:t>
      </w:r>
      <w:r w:rsidR="00B24EA3">
        <w:rPr>
          <w:rFonts w:ascii="Times New Roman" w:hAnsi="Times New Roman"/>
          <w:szCs w:val="20"/>
        </w:rPr>
        <w:t xml:space="preserve"> f</w:t>
      </w:r>
      <w:r>
        <w:rPr>
          <w:rFonts w:ascii="Times New Roman" w:hAnsi="Times New Roman"/>
          <w:szCs w:val="20"/>
        </w:rPr>
        <w:t xml:space="preserve">ield school </w:t>
      </w:r>
      <w:r w:rsidR="00193227">
        <w:rPr>
          <w:rFonts w:ascii="Times New Roman" w:hAnsi="Times New Roman"/>
          <w:szCs w:val="20"/>
        </w:rPr>
        <w:t xml:space="preserve">was </w:t>
      </w:r>
      <w:r>
        <w:rPr>
          <w:rFonts w:ascii="Times New Roman" w:hAnsi="Times New Roman"/>
          <w:szCs w:val="20"/>
        </w:rPr>
        <w:t>completed in New Mexico in July 2019</w:t>
      </w:r>
      <w:r w:rsidR="00EF6F3E">
        <w:rPr>
          <w:rFonts w:ascii="Times New Roman" w:hAnsi="Times New Roman"/>
          <w:szCs w:val="20"/>
        </w:rPr>
        <w:t xml:space="preserve">.  </w:t>
      </w:r>
      <w:r w:rsidR="00193227">
        <w:rPr>
          <w:rFonts w:ascii="Times New Roman" w:hAnsi="Times New Roman"/>
          <w:szCs w:val="20"/>
        </w:rPr>
        <w:t>The bioarchaeology</w:t>
      </w:r>
      <w:r w:rsidR="00EF6F3E">
        <w:rPr>
          <w:rFonts w:ascii="Times New Roman" w:hAnsi="Times New Roman"/>
          <w:szCs w:val="20"/>
        </w:rPr>
        <w:t xml:space="preserve"> field school </w:t>
      </w:r>
      <w:r w:rsidR="00193227">
        <w:rPr>
          <w:rFonts w:ascii="Times New Roman" w:hAnsi="Times New Roman"/>
          <w:szCs w:val="20"/>
        </w:rPr>
        <w:t xml:space="preserve">was </w:t>
      </w:r>
      <w:r w:rsidR="00EF6F3E">
        <w:rPr>
          <w:rFonts w:ascii="Times New Roman" w:hAnsi="Times New Roman"/>
          <w:szCs w:val="20"/>
        </w:rPr>
        <w:t>completed in Ireland in 2023</w:t>
      </w:r>
      <w:r w:rsidR="00193227">
        <w:rPr>
          <w:rFonts w:ascii="Times New Roman" w:hAnsi="Times New Roman"/>
          <w:szCs w:val="20"/>
        </w:rPr>
        <w:t>—two</w:t>
      </w:r>
      <w:r>
        <w:rPr>
          <w:rFonts w:ascii="Times New Roman" w:hAnsi="Times New Roman"/>
          <w:szCs w:val="20"/>
        </w:rPr>
        <w:t xml:space="preserve"> </w:t>
      </w:r>
      <w:r w:rsidR="001057A0">
        <w:rPr>
          <w:rFonts w:ascii="Times New Roman" w:hAnsi="Times New Roman"/>
          <w:szCs w:val="20"/>
        </w:rPr>
        <w:t xml:space="preserve">departmental </w:t>
      </w:r>
      <w:r>
        <w:rPr>
          <w:rFonts w:ascii="Times New Roman" w:hAnsi="Times New Roman"/>
          <w:szCs w:val="20"/>
        </w:rPr>
        <w:t xml:space="preserve">awards for </w:t>
      </w:r>
      <w:r w:rsidR="00193227">
        <w:rPr>
          <w:rFonts w:ascii="Times New Roman" w:hAnsi="Times New Roman"/>
          <w:szCs w:val="20"/>
        </w:rPr>
        <w:t>academic</w:t>
      </w:r>
      <w:r>
        <w:rPr>
          <w:rFonts w:ascii="Times New Roman" w:hAnsi="Times New Roman"/>
          <w:szCs w:val="20"/>
        </w:rPr>
        <w:t xml:space="preserve"> excellence.</w:t>
      </w:r>
      <w:r w:rsidR="001057A0">
        <w:rPr>
          <w:rFonts w:ascii="Times New Roman" w:hAnsi="Times New Roman"/>
          <w:szCs w:val="20"/>
        </w:rPr>
        <w:t xml:space="preserve">  </w:t>
      </w:r>
      <w:r w:rsidR="00193227">
        <w:rPr>
          <w:rFonts w:ascii="Times New Roman" w:hAnsi="Times New Roman"/>
          <w:szCs w:val="20"/>
        </w:rPr>
        <w:t xml:space="preserve">I received </w:t>
      </w:r>
      <w:r w:rsidR="00DC5F95">
        <w:rPr>
          <w:rFonts w:ascii="Times New Roman" w:hAnsi="Times New Roman"/>
          <w:szCs w:val="20"/>
        </w:rPr>
        <w:t xml:space="preserve">eight </w:t>
      </w:r>
      <w:r w:rsidR="001057A0">
        <w:rPr>
          <w:rFonts w:ascii="Times New Roman" w:hAnsi="Times New Roman"/>
          <w:szCs w:val="20"/>
        </w:rPr>
        <w:t>Dean’s List Awards over four semesters.</w:t>
      </w:r>
      <w:r w:rsidR="00210508">
        <w:rPr>
          <w:rFonts w:ascii="Times New Roman" w:hAnsi="Times New Roman"/>
          <w:szCs w:val="20"/>
        </w:rPr>
        <w:t xml:space="preserve"> </w:t>
      </w:r>
      <w:r w:rsidR="00210508" w:rsidRPr="00210508">
        <w:rPr>
          <w:rFonts w:ascii="Times New Roman" w:hAnsi="Times New Roman"/>
          <w:szCs w:val="20"/>
        </w:rPr>
        <w:t>Hochstrasser Scholarship</w:t>
      </w:r>
      <w:r w:rsidR="00210508">
        <w:rPr>
          <w:rFonts w:ascii="Times New Roman" w:hAnsi="Times New Roman"/>
          <w:szCs w:val="20"/>
        </w:rPr>
        <w:t xml:space="preserve"> (2021).   </w:t>
      </w:r>
    </w:p>
    <w:p w14:paraId="42DF62FE" w14:textId="0EE58889" w:rsidR="008E0776" w:rsidRDefault="008E0776" w:rsidP="00413B0C">
      <w:pPr>
        <w:pStyle w:val="Profile"/>
        <w:rPr>
          <w:rFonts w:ascii="Times New Roman" w:hAnsi="Times New Roman"/>
          <w:szCs w:val="20"/>
        </w:rPr>
      </w:pPr>
    </w:p>
    <w:p w14:paraId="16B3B694" w14:textId="0B3719E8" w:rsidR="008E0776" w:rsidRDefault="009934A9" w:rsidP="00413B0C">
      <w:pPr>
        <w:pStyle w:val="Profile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I am currently</w:t>
      </w:r>
      <w:r w:rsidR="008E0776">
        <w:rPr>
          <w:rFonts w:ascii="Times New Roman" w:hAnsi="Times New Roman"/>
          <w:szCs w:val="20"/>
        </w:rPr>
        <w:t xml:space="preserve"> working on </w:t>
      </w:r>
      <w:r>
        <w:rPr>
          <w:rFonts w:ascii="Times New Roman" w:hAnsi="Times New Roman"/>
          <w:szCs w:val="20"/>
        </w:rPr>
        <w:t>a Ph.D. in archaeology</w:t>
      </w:r>
      <w:r w:rsidR="00DC5F95">
        <w:rPr>
          <w:rFonts w:ascii="Times New Roman" w:hAnsi="Times New Roman"/>
          <w:szCs w:val="20"/>
        </w:rPr>
        <w:t>.</w:t>
      </w:r>
    </w:p>
    <w:p w14:paraId="6CB705E3" w14:textId="77777777" w:rsidR="00413B0C" w:rsidRPr="00FA067E" w:rsidRDefault="00413B0C" w:rsidP="00413B0C">
      <w:pPr>
        <w:pStyle w:val="Profile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_____________________________________________________________________________________________</w:t>
      </w:r>
    </w:p>
    <w:p w14:paraId="4469D525" w14:textId="77777777" w:rsidR="00413B0C" w:rsidRPr="00FA067E" w:rsidRDefault="00413B0C" w:rsidP="00413B0C">
      <w:pPr>
        <w:pStyle w:val="Profile"/>
        <w:rPr>
          <w:rFonts w:ascii="Times New Roman" w:hAnsi="Times New Roman"/>
          <w:szCs w:val="20"/>
        </w:rPr>
      </w:pPr>
    </w:p>
    <w:p w14:paraId="2B22BF3D" w14:textId="77777777" w:rsidR="00413B0C" w:rsidRPr="00FA067E" w:rsidRDefault="00413B0C" w:rsidP="00413B0C">
      <w:pPr>
        <w:pStyle w:val="Profile"/>
        <w:rPr>
          <w:rFonts w:ascii="Times New Roman" w:hAnsi="Times New Roman"/>
          <w:szCs w:val="20"/>
        </w:rPr>
      </w:pPr>
      <w:r w:rsidRPr="00FA067E">
        <w:rPr>
          <w:rFonts w:ascii="Times New Roman" w:hAnsi="Times New Roman"/>
          <w:szCs w:val="20"/>
        </w:rPr>
        <w:t>MS in Political Science —</w:t>
      </w:r>
      <w:r w:rsidR="00F359D1">
        <w:rPr>
          <w:rFonts w:ascii="Times New Roman" w:hAnsi="Times New Roman"/>
          <w:szCs w:val="20"/>
        </w:rPr>
        <w:t xml:space="preserve">July </w:t>
      </w:r>
      <w:r w:rsidRPr="00FA067E">
        <w:rPr>
          <w:rFonts w:ascii="Times New Roman" w:hAnsi="Times New Roman"/>
          <w:szCs w:val="20"/>
        </w:rPr>
        <w:t>1986  GPA: 3.33/4.00</w:t>
      </w:r>
    </w:p>
    <w:p w14:paraId="6F0F55FB" w14:textId="77777777" w:rsidR="00413B0C" w:rsidRDefault="00413B0C" w:rsidP="00413B0C">
      <w:pPr>
        <w:pStyle w:val="Profile"/>
        <w:rPr>
          <w:rFonts w:ascii="Times New Roman" w:hAnsi="Times New Roman"/>
          <w:szCs w:val="20"/>
        </w:rPr>
      </w:pPr>
      <w:r w:rsidRPr="00FA067E">
        <w:rPr>
          <w:rFonts w:ascii="Times New Roman" w:hAnsi="Times New Roman"/>
          <w:szCs w:val="20"/>
        </w:rPr>
        <w:t>Campbell University — Buies Creek, NC</w:t>
      </w:r>
    </w:p>
    <w:p w14:paraId="3A6281AF" w14:textId="77777777" w:rsidR="00413B0C" w:rsidRDefault="00413B0C" w:rsidP="00413B0C">
      <w:pPr>
        <w:pStyle w:val="Profile"/>
        <w:rPr>
          <w:rFonts w:ascii="Times New Roman" w:hAnsi="Times New Roman"/>
          <w:szCs w:val="20"/>
        </w:rPr>
      </w:pPr>
    </w:p>
    <w:p w14:paraId="7015E805" w14:textId="77777777" w:rsidR="00F359D1" w:rsidRDefault="00413B0C" w:rsidP="00413B0C">
      <w:pPr>
        <w:pStyle w:val="Profile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Extensive work in United States political bureaucracy and associated institutions in government.  </w:t>
      </w:r>
    </w:p>
    <w:p w14:paraId="1372F2AB" w14:textId="77777777" w:rsidR="00F359D1" w:rsidRPr="00FA067E" w:rsidRDefault="00F359D1" w:rsidP="00413B0C">
      <w:pPr>
        <w:pStyle w:val="Profile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_____________________________________________________________________________________________</w:t>
      </w:r>
    </w:p>
    <w:p w14:paraId="5A55E46D" w14:textId="77777777" w:rsidR="00210508" w:rsidRDefault="00210508" w:rsidP="00413B0C">
      <w:pPr>
        <w:pStyle w:val="Profile"/>
        <w:rPr>
          <w:rFonts w:ascii="Times New Roman" w:hAnsi="Times New Roman"/>
          <w:szCs w:val="20"/>
        </w:rPr>
      </w:pPr>
    </w:p>
    <w:p w14:paraId="586E66B3" w14:textId="52211600" w:rsidR="00413B0C" w:rsidRPr="00FA067E" w:rsidRDefault="00413B0C" w:rsidP="00413B0C">
      <w:pPr>
        <w:pStyle w:val="Profile"/>
        <w:rPr>
          <w:rFonts w:ascii="Times New Roman" w:hAnsi="Times New Roman"/>
          <w:szCs w:val="20"/>
        </w:rPr>
      </w:pPr>
      <w:r w:rsidRPr="00FA067E">
        <w:rPr>
          <w:rFonts w:ascii="Times New Roman" w:hAnsi="Times New Roman"/>
          <w:szCs w:val="20"/>
        </w:rPr>
        <w:t xml:space="preserve">BS in Production Agriculture, </w:t>
      </w:r>
      <w:r w:rsidR="00F359D1">
        <w:rPr>
          <w:rFonts w:ascii="Times New Roman" w:hAnsi="Times New Roman"/>
          <w:szCs w:val="20"/>
        </w:rPr>
        <w:t xml:space="preserve">May </w:t>
      </w:r>
      <w:r w:rsidRPr="00FA067E">
        <w:rPr>
          <w:rFonts w:ascii="Times New Roman" w:hAnsi="Times New Roman"/>
          <w:szCs w:val="20"/>
        </w:rPr>
        <w:t xml:space="preserve">1976. </w:t>
      </w:r>
      <w:r w:rsidR="009D342E">
        <w:rPr>
          <w:rFonts w:ascii="Times New Roman" w:hAnsi="Times New Roman"/>
          <w:szCs w:val="20"/>
        </w:rPr>
        <w:t xml:space="preserve">Overall </w:t>
      </w:r>
      <w:r w:rsidRPr="00FA067E">
        <w:rPr>
          <w:rFonts w:ascii="Times New Roman" w:hAnsi="Times New Roman"/>
          <w:szCs w:val="20"/>
        </w:rPr>
        <w:t>GPA: 2.33/4.00</w:t>
      </w:r>
    </w:p>
    <w:p w14:paraId="1E66D5B1" w14:textId="68180874" w:rsidR="00413B0C" w:rsidRDefault="00413B0C" w:rsidP="00413B0C">
      <w:pPr>
        <w:pStyle w:val="Profile"/>
        <w:rPr>
          <w:rFonts w:ascii="Times New Roman" w:hAnsi="Times New Roman"/>
          <w:szCs w:val="20"/>
        </w:rPr>
      </w:pPr>
      <w:r w:rsidRPr="00FA067E">
        <w:rPr>
          <w:rFonts w:ascii="Times New Roman" w:hAnsi="Times New Roman"/>
          <w:szCs w:val="20"/>
        </w:rPr>
        <w:t>University of Kentucky,</w:t>
      </w:r>
      <w:r w:rsidR="00F359D1">
        <w:rPr>
          <w:rFonts w:ascii="Times New Roman" w:hAnsi="Times New Roman"/>
          <w:szCs w:val="20"/>
        </w:rPr>
        <w:t xml:space="preserve"> Lexington, KY</w:t>
      </w:r>
      <w:r w:rsidR="00210508">
        <w:rPr>
          <w:rFonts w:ascii="Times New Roman" w:hAnsi="Times New Roman"/>
          <w:szCs w:val="20"/>
        </w:rPr>
        <w:t>. 40506</w:t>
      </w:r>
    </w:p>
    <w:p w14:paraId="6A20BA05" w14:textId="77777777" w:rsidR="00F359D1" w:rsidRDefault="00F359D1" w:rsidP="00413B0C">
      <w:pPr>
        <w:pStyle w:val="Profile"/>
        <w:rPr>
          <w:rFonts w:ascii="Times New Roman" w:hAnsi="Times New Roman"/>
          <w:szCs w:val="20"/>
        </w:rPr>
      </w:pPr>
    </w:p>
    <w:p w14:paraId="048D400A" w14:textId="48967524" w:rsidR="00F359D1" w:rsidRDefault="00F359D1" w:rsidP="00413B0C">
      <w:pPr>
        <w:pStyle w:val="Profile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General work in </w:t>
      </w:r>
      <w:r w:rsidR="001163B9">
        <w:rPr>
          <w:rFonts w:ascii="Times New Roman" w:hAnsi="Times New Roman"/>
          <w:szCs w:val="20"/>
        </w:rPr>
        <w:t xml:space="preserve">the </w:t>
      </w:r>
      <w:r>
        <w:rPr>
          <w:rFonts w:ascii="Times New Roman" w:hAnsi="Times New Roman"/>
          <w:szCs w:val="20"/>
        </w:rPr>
        <w:t>agricultural production of food and agricultural economics.</w:t>
      </w:r>
    </w:p>
    <w:p w14:paraId="39DE7A87" w14:textId="77777777" w:rsidR="00F359D1" w:rsidRPr="00FA067E" w:rsidRDefault="00F359D1" w:rsidP="00413B0C">
      <w:pPr>
        <w:pStyle w:val="Profile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______________________________________________________________________________________________</w:t>
      </w:r>
    </w:p>
    <w:p w14:paraId="270F5E0B" w14:textId="77777777" w:rsidR="00413B0C" w:rsidRPr="00FA067E" w:rsidRDefault="00413B0C" w:rsidP="00413B0C">
      <w:pPr>
        <w:pStyle w:val="Profile"/>
        <w:rPr>
          <w:rFonts w:ascii="Times New Roman" w:hAnsi="Times New Roman"/>
          <w:szCs w:val="20"/>
        </w:rPr>
      </w:pPr>
    </w:p>
    <w:p w14:paraId="13978D09" w14:textId="77777777" w:rsidR="00F359D1" w:rsidRDefault="00413B0C" w:rsidP="00413B0C">
      <w:pPr>
        <w:pStyle w:val="Profile"/>
        <w:rPr>
          <w:rFonts w:ascii="Times New Roman" w:hAnsi="Times New Roman"/>
          <w:szCs w:val="20"/>
        </w:rPr>
      </w:pPr>
      <w:r w:rsidRPr="00FA067E">
        <w:rPr>
          <w:rFonts w:ascii="Times New Roman" w:hAnsi="Times New Roman"/>
          <w:szCs w:val="20"/>
        </w:rPr>
        <w:t>Civilian Advanced Leadership Course</w:t>
      </w:r>
    </w:p>
    <w:p w14:paraId="380A5F39" w14:textId="77777777" w:rsidR="00413B0C" w:rsidRDefault="00413B0C" w:rsidP="00413B0C">
      <w:pPr>
        <w:pStyle w:val="Profile"/>
        <w:rPr>
          <w:rFonts w:ascii="Times New Roman" w:hAnsi="Times New Roman"/>
          <w:szCs w:val="20"/>
        </w:rPr>
      </w:pPr>
      <w:r w:rsidRPr="00FA067E">
        <w:rPr>
          <w:rFonts w:ascii="Times New Roman" w:hAnsi="Times New Roman"/>
          <w:szCs w:val="20"/>
        </w:rPr>
        <w:t>Fort Leavenworth, KS</w:t>
      </w:r>
      <w:r w:rsidR="00227299">
        <w:rPr>
          <w:rFonts w:ascii="Times New Roman" w:hAnsi="Times New Roman"/>
          <w:szCs w:val="20"/>
        </w:rPr>
        <w:t xml:space="preserve">, </w:t>
      </w:r>
      <w:r w:rsidR="00F359D1">
        <w:rPr>
          <w:rFonts w:ascii="Times New Roman" w:hAnsi="Times New Roman"/>
          <w:szCs w:val="20"/>
        </w:rPr>
        <w:t>January 2015 – February 2015</w:t>
      </w:r>
    </w:p>
    <w:p w14:paraId="00F3D618" w14:textId="77777777" w:rsidR="00F359D1" w:rsidRPr="00FA067E" w:rsidRDefault="00F359D1" w:rsidP="00413B0C">
      <w:pPr>
        <w:pStyle w:val="Profile"/>
        <w:rPr>
          <w:rFonts w:ascii="Times New Roman" w:hAnsi="Times New Roman"/>
          <w:szCs w:val="20"/>
        </w:rPr>
      </w:pPr>
    </w:p>
    <w:p w14:paraId="2568F5AB" w14:textId="77777777" w:rsidR="00227299" w:rsidRDefault="00413B0C" w:rsidP="00413B0C">
      <w:pPr>
        <w:pStyle w:val="Profile"/>
        <w:rPr>
          <w:rFonts w:ascii="Times New Roman" w:hAnsi="Times New Roman"/>
          <w:color w:val="262626" w:themeColor="text1" w:themeTint="D9"/>
          <w:szCs w:val="20"/>
        </w:rPr>
      </w:pPr>
      <w:r w:rsidRPr="00F359D1">
        <w:rPr>
          <w:rFonts w:ascii="Times New Roman" w:hAnsi="Times New Roman"/>
          <w:color w:val="262626" w:themeColor="text1" w:themeTint="D9"/>
          <w:szCs w:val="20"/>
        </w:rPr>
        <w:t>US Air Force Air Staff College</w:t>
      </w:r>
    </w:p>
    <w:p w14:paraId="46A55546" w14:textId="77777777" w:rsidR="00413B0C" w:rsidRDefault="00227299" w:rsidP="00413B0C">
      <w:pPr>
        <w:pStyle w:val="Profile"/>
        <w:rPr>
          <w:rFonts w:ascii="Times New Roman" w:hAnsi="Times New Roman"/>
          <w:color w:val="262626" w:themeColor="text1" w:themeTint="D9"/>
          <w:szCs w:val="20"/>
        </w:rPr>
      </w:pPr>
      <w:r>
        <w:rPr>
          <w:rFonts w:ascii="Times New Roman" w:hAnsi="Times New Roman"/>
          <w:color w:val="262626" w:themeColor="text1" w:themeTint="D9"/>
          <w:szCs w:val="20"/>
        </w:rPr>
        <w:t xml:space="preserve">Maxwell Air Force Base, MS, </w:t>
      </w:r>
      <w:r w:rsidR="00F359D1" w:rsidRPr="00F359D1">
        <w:rPr>
          <w:rFonts w:ascii="Times New Roman" w:hAnsi="Times New Roman"/>
          <w:color w:val="262626" w:themeColor="text1" w:themeTint="D9"/>
          <w:szCs w:val="20"/>
        </w:rPr>
        <w:t xml:space="preserve">Nov 1992 – February </w:t>
      </w:r>
      <w:r w:rsidR="00413B0C" w:rsidRPr="00F359D1">
        <w:rPr>
          <w:rFonts w:ascii="Times New Roman" w:hAnsi="Times New Roman"/>
          <w:color w:val="262626" w:themeColor="text1" w:themeTint="D9"/>
          <w:szCs w:val="20"/>
        </w:rPr>
        <w:t>1993</w:t>
      </w:r>
    </w:p>
    <w:p w14:paraId="4FC52D97" w14:textId="77777777" w:rsidR="00227299" w:rsidRPr="00F359D1" w:rsidRDefault="00227299" w:rsidP="00413B0C">
      <w:pPr>
        <w:pStyle w:val="Profile"/>
        <w:rPr>
          <w:rFonts w:ascii="Times New Roman" w:hAnsi="Times New Roman"/>
          <w:color w:val="262626" w:themeColor="text1" w:themeTint="D9"/>
          <w:szCs w:val="20"/>
        </w:rPr>
      </w:pPr>
    </w:p>
    <w:p w14:paraId="5A72E334" w14:textId="77777777" w:rsidR="00227299" w:rsidRDefault="00413B0C" w:rsidP="00227299">
      <w:p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F359D1">
        <w:rPr>
          <w:rFonts w:ascii="Times New Roman" w:hAnsi="Times New Roman" w:cs="Times New Roman"/>
          <w:color w:val="262626" w:themeColor="text1" w:themeTint="D9"/>
        </w:rPr>
        <w:t>US Army Command &amp; General Staff College</w:t>
      </w:r>
    </w:p>
    <w:p w14:paraId="04832A92" w14:textId="77777777" w:rsidR="00226914" w:rsidRDefault="00413B0C" w:rsidP="00227299">
      <w:p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F359D1">
        <w:rPr>
          <w:rFonts w:ascii="Times New Roman" w:hAnsi="Times New Roman" w:cs="Times New Roman"/>
          <w:color w:val="262626" w:themeColor="text1" w:themeTint="D9"/>
        </w:rPr>
        <w:lastRenderedPageBreak/>
        <w:t xml:space="preserve"> </w:t>
      </w:r>
      <w:r w:rsidR="00227299">
        <w:rPr>
          <w:rFonts w:ascii="Times New Roman" w:hAnsi="Times New Roman" w:cs="Times New Roman"/>
          <w:color w:val="262626" w:themeColor="text1" w:themeTint="D9"/>
        </w:rPr>
        <w:t xml:space="preserve">Fort Leavenworth, KS, </w:t>
      </w:r>
      <w:r w:rsidR="00F359D1" w:rsidRPr="00F359D1">
        <w:rPr>
          <w:rFonts w:ascii="Times New Roman" w:hAnsi="Times New Roman" w:cs="Times New Roman"/>
          <w:color w:val="262626" w:themeColor="text1" w:themeTint="D9"/>
        </w:rPr>
        <w:t xml:space="preserve">November 1985 – May </w:t>
      </w:r>
      <w:r w:rsidRPr="00F359D1">
        <w:rPr>
          <w:rFonts w:ascii="Times New Roman" w:hAnsi="Times New Roman" w:cs="Times New Roman"/>
          <w:color w:val="262626" w:themeColor="text1" w:themeTint="D9"/>
        </w:rPr>
        <w:t>1986</w:t>
      </w:r>
    </w:p>
    <w:p w14:paraId="3704CD00" w14:textId="77777777" w:rsidR="00227299" w:rsidRDefault="00227299" w:rsidP="00227299">
      <w:pPr>
        <w:spacing w:after="0"/>
        <w:rPr>
          <w:rFonts w:ascii="Times New Roman" w:hAnsi="Times New Roman" w:cs="Times New Roman"/>
          <w:color w:val="262626" w:themeColor="text1" w:themeTint="D9"/>
        </w:rPr>
      </w:pPr>
    </w:p>
    <w:p w14:paraId="2411818A" w14:textId="35667EB1" w:rsidR="00EF6F3E" w:rsidRPr="00F359D1" w:rsidRDefault="000276B2" w:rsidP="00413B0C">
      <w:pPr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 xml:space="preserve">General military and civilian training in planning, organization, and leadership.  </w:t>
      </w:r>
      <w:r w:rsidR="00227299">
        <w:rPr>
          <w:rFonts w:ascii="Times New Roman" w:hAnsi="Times New Roman" w:cs="Times New Roman"/>
          <w:color w:val="262626" w:themeColor="text1" w:themeTint="D9"/>
        </w:rPr>
        <w:t>Training periods combined for over 1,000 hours of training.</w:t>
      </w:r>
    </w:p>
    <w:sdt>
      <w:sdtPr>
        <w:rPr>
          <w:rFonts w:ascii="Times New Roman" w:hAnsi="Times New Roman" w:cs="Times New Roman"/>
        </w:rPr>
        <w:id w:val="520597245"/>
        <w:placeholder>
          <w:docPart w:val="9E883127D4253B4B9040203B8EE82589"/>
        </w:placeholder>
        <w:temporary/>
        <w:showingPlcHdr/>
        <w15:appearance w15:val="hidden"/>
      </w:sdtPr>
      <w:sdtContent>
        <w:p w14:paraId="068DE667" w14:textId="77777777" w:rsidR="00226914" w:rsidRPr="00E03A33" w:rsidRDefault="00626AD3" w:rsidP="00E03A33">
          <w:pPr>
            <w:pStyle w:val="Heading1"/>
            <w:rPr>
              <w:rFonts w:ascii="Times New Roman" w:hAnsi="Times New Roman" w:cs="Times New Roman"/>
            </w:rPr>
          </w:pPr>
          <w:r w:rsidRPr="00E33E6C">
            <w:rPr>
              <w:rFonts w:ascii="Times New Roman" w:hAnsi="Times New Roman" w:cs="Times New Roman"/>
            </w:rPr>
            <w:t>Awards and Acknowledgements</w:t>
          </w:r>
        </w:p>
      </w:sdtContent>
    </w:sdt>
    <w:p w14:paraId="0CCCC26E" w14:textId="77777777" w:rsidR="001057A0" w:rsidRPr="009918DE" w:rsidRDefault="00E03A33" w:rsidP="00E57D18">
      <w:pPr>
        <w:pStyle w:val="ListBullet"/>
        <w:numPr>
          <w:ilvl w:val="0"/>
          <w:numId w:val="0"/>
        </w:numPr>
        <w:spacing w:after="0"/>
        <w:ind w:left="216" w:hanging="216"/>
        <w:rPr>
          <w:rFonts w:ascii="Times New Roman" w:hAnsi="Times New Roman" w:cs="Times New Roman"/>
          <w:color w:val="262626" w:themeColor="text1" w:themeTint="D9"/>
          <w:u w:val="single"/>
        </w:rPr>
      </w:pPr>
      <w:r w:rsidRPr="009918DE">
        <w:rPr>
          <w:rFonts w:ascii="Times New Roman" w:hAnsi="Times New Roman" w:cs="Times New Roman"/>
          <w:color w:val="262626" w:themeColor="text1" w:themeTint="D9"/>
          <w:u w:val="single"/>
        </w:rPr>
        <w:t>Military</w:t>
      </w:r>
      <w:r w:rsidR="009918DE" w:rsidRPr="009918DE">
        <w:rPr>
          <w:rFonts w:ascii="Times New Roman" w:hAnsi="Times New Roman" w:cs="Times New Roman"/>
          <w:color w:val="262626" w:themeColor="text1" w:themeTint="D9"/>
          <w:u w:val="single"/>
        </w:rPr>
        <w:t>:</w:t>
      </w:r>
    </w:p>
    <w:p w14:paraId="264BB49A" w14:textId="77777777" w:rsidR="00E03A33" w:rsidRPr="009918DE" w:rsidRDefault="00E03A33" w:rsidP="001057A0">
      <w:pPr>
        <w:pStyle w:val="ListBullet"/>
        <w:numPr>
          <w:ilvl w:val="0"/>
          <w:numId w:val="0"/>
        </w:numPr>
        <w:ind w:left="216" w:hanging="216"/>
        <w:rPr>
          <w:rFonts w:ascii="Times New Roman" w:hAnsi="Times New Roman" w:cs="Times New Roman"/>
          <w:color w:val="262626" w:themeColor="text1" w:themeTint="D9"/>
        </w:rPr>
      </w:pPr>
      <w:r w:rsidRPr="009918DE">
        <w:rPr>
          <w:rFonts w:ascii="Times New Roman" w:hAnsi="Times New Roman" w:cs="Times New Roman"/>
          <w:color w:val="262626" w:themeColor="text1" w:themeTint="D9"/>
        </w:rPr>
        <w:t>Meritorious Service Medal, 3-</w:t>
      </w:r>
      <w:r w:rsidR="009918DE" w:rsidRPr="009918DE">
        <w:rPr>
          <w:rFonts w:ascii="Times New Roman" w:hAnsi="Times New Roman" w:cs="Times New Roman"/>
          <w:color w:val="262626" w:themeColor="text1" w:themeTint="D9"/>
        </w:rPr>
        <w:t>Army Commendation Medal, 4-Army Achievement Medal, Army Occupation Medal, Armed Forces Expeditionary Medal, Senior Parachutist Badge, Pathfinder Badge</w:t>
      </w:r>
    </w:p>
    <w:p w14:paraId="415C4C17" w14:textId="77777777" w:rsidR="009918DE" w:rsidRPr="009918DE" w:rsidRDefault="009918DE" w:rsidP="00E57D18">
      <w:pPr>
        <w:pStyle w:val="ListBullet"/>
        <w:numPr>
          <w:ilvl w:val="0"/>
          <w:numId w:val="0"/>
        </w:numPr>
        <w:spacing w:after="0"/>
        <w:ind w:left="216" w:hanging="216"/>
        <w:rPr>
          <w:rFonts w:ascii="Times New Roman" w:hAnsi="Times New Roman" w:cs="Times New Roman"/>
          <w:color w:val="262626" w:themeColor="text1" w:themeTint="D9"/>
          <w:u w:val="single"/>
        </w:rPr>
      </w:pPr>
      <w:r w:rsidRPr="009918DE">
        <w:rPr>
          <w:rFonts w:ascii="Times New Roman" w:hAnsi="Times New Roman" w:cs="Times New Roman"/>
          <w:color w:val="262626" w:themeColor="text1" w:themeTint="D9"/>
          <w:u w:val="single"/>
        </w:rPr>
        <w:t>Civilian:</w:t>
      </w:r>
    </w:p>
    <w:p w14:paraId="0CDFE786" w14:textId="77777777" w:rsidR="009918DE" w:rsidRDefault="009918DE" w:rsidP="001057A0">
      <w:pPr>
        <w:pStyle w:val="ListBullet"/>
        <w:numPr>
          <w:ilvl w:val="0"/>
          <w:numId w:val="0"/>
        </w:numPr>
        <w:ind w:left="216" w:hanging="216"/>
        <w:rPr>
          <w:rFonts w:ascii="Times New Roman" w:hAnsi="Times New Roman" w:cs="Times New Roman"/>
          <w:color w:val="262626" w:themeColor="text1" w:themeTint="D9"/>
        </w:rPr>
      </w:pPr>
      <w:r w:rsidRPr="009918DE">
        <w:rPr>
          <w:rFonts w:ascii="Times New Roman" w:hAnsi="Times New Roman" w:cs="Times New Roman"/>
          <w:color w:val="262626" w:themeColor="text1" w:themeTint="D9"/>
        </w:rPr>
        <w:t>2-Superior Civilian Service Award, 2-Commander’s Award for Civilian Service, Secretary of Defense Medal for the Global War on Terrorism</w:t>
      </w:r>
    </w:p>
    <w:p w14:paraId="6BBD1DA2" w14:textId="77777777" w:rsidR="00D13EDE" w:rsidRDefault="009918DE" w:rsidP="001057A0">
      <w:pPr>
        <w:pStyle w:val="ListBullet"/>
        <w:numPr>
          <w:ilvl w:val="0"/>
          <w:numId w:val="0"/>
        </w:numPr>
        <w:ind w:left="216" w:hanging="216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 xml:space="preserve">4-Dean’s List, </w:t>
      </w:r>
    </w:p>
    <w:p w14:paraId="04C1B901" w14:textId="413B6B20" w:rsidR="009918DE" w:rsidRPr="009918DE" w:rsidRDefault="009918DE" w:rsidP="001057A0">
      <w:pPr>
        <w:pStyle w:val="ListBullet"/>
        <w:numPr>
          <w:ilvl w:val="0"/>
          <w:numId w:val="0"/>
        </w:numPr>
        <w:ind w:left="216" w:hanging="216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2-</w:t>
      </w:r>
      <w:r w:rsidR="00193227">
        <w:rPr>
          <w:rFonts w:ascii="Times New Roman" w:hAnsi="Times New Roman" w:cs="Times New Roman"/>
          <w:color w:val="262626" w:themeColor="text1" w:themeTint="D9"/>
        </w:rPr>
        <w:t>Department</w:t>
      </w:r>
      <w:r>
        <w:rPr>
          <w:rFonts w:ascii="Times New Roman" w:hAnsi="Times New Roman" w:cs="Times New Roman"/>
          <w:color w:val="262626" w:themeColor="text1" w:themeTint="D9"/>
        </w:rPr>
        <w:t xml:space="preserve"> of Anthropology Award for Scholastic Achievement</w:t>
      </w:r>
      <w:r w:rsidR="00210508">
        <w:rPr>
          <w:rFonts w:ascii="Times New Roman" w:hAnsi="Times New Roman" w:cs="Times New Roman"/>
          <w:color w:val="262626" w:themeColor="text1" w:themeTint="D9"/>
        </w:rPr>
        <w:t xml:space="preserve">, </w:t>
      </w:r>
      <w:r w:rsidR="00210508" w:rsidRPr="00210508">
        <w:rPr>
          <w:rFonts w:ascii="Times New Roman" w:hAnsi="Times New Roman" w:cs="Times New Roman"/>
          <w:color w:val="262626" w:themeColor="text1" w:themeTint="D9"/>
        </w:rPr>
        <w:t>Hochstrasser Scholarship</w:t>
      </w:r>
      <w:r w:rsidR="00210508">
        <w:rPr>
          <w:rFonts w:ascii="Times New Roman" w:hAnsi="Times New Roman" w:cs="Times New Roman"/>
          <w:color w:val="262626" w:themeColor="text1" w:themeTint="D9"/>
        </w:rPr>
        <w:t xml:space="preserve"> (2021)</w:t>
      </w:r>
      <w:r w:rsidR="00587CC7">
        <w:rPr>
          <w:rFonts w:ascii="Times New Roman" w:hAnsi="Times New Roman" w:cs="Times New Roman"/>
          <w:color w:val="262626" w:themeColor="text1" w:themeTint="D9"/>
        </w:rPr>
        <w:t>, and Legacy Award for Research (2024).</w:t>
      </w:r>
      <w:r w:rsidR="00D13EDE">
        <w:rPr>
          <w:rFonts w:ascii="Times New Roman" w:hAnsi="Times New Roman" w:cs="Times New Roman"/>
          <w:color w:val="262626" w:themeColor="text1" w:themeTint="D9"/>
        </w:rPr>
        <w:t xml:space="preserve"> </w:t>
      </w:r>
    </w:p>
    <w:p w14:paraId="16E30D1E" w14:textId="77777777" w:rsidR="001057A0" w:rsidRDefault="001057A0" w:rsidP="001057A0">
      <w:pPr>
        <w:pStyle w:val="Heading1"/>
        <w:rPr>
          <w:rFonts w:ascii="Times New Roman" w:eastAsiaTheme="minorHAnsi" w:hAnsi="Times New Roman" w:cs="Times New Roman"/>
          <w:caps w:val="0"/>
          <w:sz w:val="20"/>
          <w:szCs w:val="20"/>
        </w:rPr>
      </w:pPr>
      <w:r>
        <w:rPr>
          <w:rFonts w:ascii="Times New Roman" w:hAnsi="Times New Roman" w:cs="Times New Roman"/>
        </w:rPr>
        <w:t>References</w:t>
      </w:r>
    </w:p>
    <w:p w14:paraId="1F7B02C1" w14:textId="77777777" w:rsidR="001057A0" w:rsidRPr="00BC2BF1" w:rsidRDefault="00BC2BF1" w:rsidP="001057A0">
      <w:pPr>
        <w:pStyle w:val="ListBullet"/>
        <w:numPr>
          <w:ilvl w:val="0"/>
          <w:numId w:val="0"/>
        </w:numPr>
        <w:ind w:left="216" w:hanging="216"/>
        <w:rPr>
          <w:rFonts w:ascii="Times New Roman" w:hAnsi="Times New Roman" w:cs="Times New Roman"/>
          <w:color w:val="262626" w:themeColor="text1" w:themeTint="D9"/>
        </w:rPr>
      </w:pPr>
      <w:r w:rsidRPr="00BC2BF1">
        <w:rPr>
          <w:rFonts w:ascii="Times New Roman" w:hAnsi="Times New Roman" w:cs="Times New Roman"/>
          <w:color w:val="262626" w:themeColor="text1" w:themeTint="D9"/>
        </w:rPr>
        <w:t xml:space="preserve">Dr. Richard </w:t>
      </w:r>
      <w:r w:rsidR="00BB6BDC">
        <w:rPr>
          <w:rFonts w:ascii="Times New Roman" w:hAnsi="Times New Roman" w:cs="Times New Roman"/>
          <w:color w:val="262626" w:themeColor="text1" w:themeTint="D9"/>
        </w:rPr>
        <w:t xml:space="preserve">W. </w:t>
      </w:r>
      <w:r w:rsidRPr="00BC2BF1">
        <w:rPr>
          <w:rFonts w:ascii="Times New Roman" w:hAnsi="Times New Roman" w:cs="Times New Roman"/>
          <w:color w:val="262626" w:themeColor="text1" w:themeTint="D9"/>
        </w:rPr>
        <w:t xml:space="preserve">Jefferies, </w:t>
      </w:r>
      <w:r>
        <w:rPr>
          <w:rFonts w:ascii="Times New Roman" w:hAnsi="Times New Roman" w:cs="Times New Roman"/>
          <w:color w:val="262626" w:themeColor="text1" w:themeTint="D9"/>
        </w:rPr>
        <w:t>Professor of Anthropology, University of Kentucky</w:t>
      </w:r>
      <w:r w:rsidR="00AF6D78">
        <w:rPr>
          <w:rFonts w:ascii="Times New Roman" w:hAnsi="Times New Roman" w:cs="Times New Roman"/>
          <w:color w:val="262626" w:themeColor="text1" w:themeTint="D9"/>
        </w:rPr>
        <w:t xml:space="preserve">, </w:t>
      </w:r>
      <w:r w:rsidR="00BB6BDC">
        <w:rPr>
          <w:rFonts w:ascii="Times New Roman" w:hAnsi="Times New Roman" w:cs="Times New Roman"/>
          <w:color w:val="262626" w:themeColor="text1" w:themeTint="D9"/>
        </w:rPr>
        <w:t>(859) 257-2860</w:t>
      </w:r>
    </w:p>
    <w:p w14:paraId="4D256B32" w14:textId="77777777" w:rsidR="00BC2BF1" w:rsidRPr="00BC2BF1" w:rsidRDefault="00BC2BF1" w:rsidP="001057A0">
      <w:pPr>
        <w:pStyle w:val="ListBullet"/>
        <w:numPr>
          <w:ilvl w:val="0"/>
          <w:numId w:val="0"/>
        </w:numPr>
        <w:ind w:left="216" w:hanging="216"/>
        <w:rPr>
          <w:rFonts w:ascii="Times New Roman" w:hAnsi="Times New Roman" w:cs="Times New Roman"/>
          <w:color w:val="262626" w:themeColor="text1" w:themeTint="D9"/>
        </w:rPr>
      </w:pPr>
      <w:r w:rsidRPr="00BC2BF1">
        <w:rPr>
          <w:rFonts w:ascii="Times New Roman" w:hAnsi="Times New Roman" w:cs="Times New Roman"/>
          <w:color w:val="262626" w:themeColor="text1" w:themeTint="D9"/>
        </w:rPr>
        <w:t xml:space="preserve">Dr. Scott </w:t>
      </w:r>
      <w:r w:rsidR="00BB6BDC">
        <w:rPr>
          <w:rFonts w:ascii="Times New Roman" w:hAnsi="Times New Roman" w:cs="Times New Roman"/>
          <w:color w:val="262626" w:themeColor="text1" w:themeTint="D9"/>
        </w:rPr>
        <w:t xml:space="preserve">R. </w:t>
      </w:r>
      <w:r w:rsidRPr="00BC2BF1">
        <w:rPr>
          <w:rFonts w:ascii="Times New Roman" w:hAnsi="Times New Roman" w:cs="Times New Roman"/>
          <w:color w:val="262626" w:themeColor="text1" w:themeTint="D9"/>
        </w:rPr>
        <w:t xml:space="preserve">Hutson, </w:t>
      </w:r>
      <w:r>
        <w:rPr>
          <w:rFonts w:ascii="Times New Roman" w:hAnsi="Times New Roman" w:cs="Times New Roman"/>
          <w:color w:val="262626" w:themeColor="text1" w:themeTint="D9"/>
        </w:rPr>
        <w:t>Professor of Anthropology, University of Kentucky</w:t>
      </w:r>
      <w:r w:rsidR="00AF6D78" w:rsidRPr="00BB6BDC">
        <w:rPr>
          <w:rFonts w:ascii="Times New Roman" w:hAnsi="Times New Roman" w:cs="Times New Roman"/>
          <w:color w:val="262626" w:themeColor="text1" w:themeTint="D9"/>
        </w:rPr>
        <w:t xml:space="preserve">, </w:t>
      </w:r>
      <w:r w:rsidR="00BB6BDC">
        <w:rPr>
          <w:rFonts w:ascii="Times New Roman" w:hAnsi="Times New Roman" w:cs="Times New Roman"/>
          <w:color w:val="262626" w:themeColor="text1" w:themeTint="D9"/>
        </w:rPr>
        <w:t>(</w:t>
      </w:r>
      <w:r w:rsidR="00BB6BDC" w:rsidRPr="00BB6BDC">
        <w:rPr>
          <w:rFonts w:ascii="Times New Roman" w:hAnsi="Times New Roman" w:cs="Times New Roman"/>
          <w:color w:val="262626" w:themeColor="text1" w:themeTint="D9"/>
        </w:rPr>
        <w:t>859</w:t>
      </w:r>
      <w:r w:rsidR="00BB6BDC">
        <w:rPr>
          <w:rFonts w:ascii="Times New Roman" w:hAnsi="Times New Roman" w:cs="Times New Roman"/>
          <w:color w:val="262626" w:themeColor="text1" w:themeTint="D9"/>
        </w:rPr>
        <w:t xml:space="preserve">) </w:t>
      </w:r>
      <w:r w:rsidR="00BB6BDC" w:rsidRPr="00BB6BDC">
        <w:rPr>
          <w:rFonts w:ascii="Times New Roman" w:hAnsi="Times New Roman" w:cs="Times New Roman"/>
          <w:color w:val="262626" w:themeColor="text1" w:themeTint="D9"/>
        </w:rPr>
        <w:t>257-9642</w:t>
      </w:r>
    </w:p>
    <w:p w14:paraId="2F8E4923" w14:textId="77777777" w:rsidR="00BC2BF1" w:rsidRPr="00BC2BF1" w:rsidRDefault="00BB6BDC" w:rsidP="001057A0">
      <w:pPr>
        <w:pStyle w:val="ListBullet"/>
        <w:numPr>
          <w:ilvl w:val="0"/>
          <w:numId w:val="0"/>
        </w:numPr>
        <w:ind w:left="216" w:hanging="216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Dr. George M. Crothers, Professor of Anthropology, University of Kentucky, (859) 257-</w:t>
      </w:r>
      <w:r w:rsidR="00DC2710">
        <w:rPr>
          <w:rFonts w:ascii="Times New Roman" w:hAnsi="Times New Roman" w:cs="Times New Roman"/>
          <w:color w:val="262626" w:themeColor="text1" w:themeTint="D9"/>
        </w:rPr>
        <w:t>6923</w:t>
      </w:r>
    </w:p>
    <w:sectPr w:rsidR="00BC2BF1" w:rsidRPr="00BC2BF1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887A0" w14:textId="77777777" w:rsidR="00E55903" w:rsidRDefault="00E55903">
      <w:r>
        <w:separator/>
      </w:r>
    </w:p>
  </w:endnote>
  <w:endnote w:type="continuationSeparator" w:id="0">
    <w:p w14:paraId="214E3A1C" w14:textId="77777777" w:rsidR="00E55903" w:rsidRDefault="00E5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2E6F" w14:textId="77777777" w:rsidR="00226914" w:rsidRDefault="00626AD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BA5CA" w14:textId="77777777" w:rsidR="00E55903" w:rsidRDefault="00E55903">
      <w:r>
        <w:separator/>
      </w:r>
    </w:p>
  </w:footnote>
  <w:footnote w:type="continuationSeparator" w:id="0">
    <w:p w14:paraId="3154B1F5" w14:textId="77777777" w:rsidR="00E55903" w:rsidRDefault="00E55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52CF" w14:textId="77777777" w:rsidR="00226914" w:rsidRDefault="00626AD3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E12E731" wp14:editId="063BF89A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17D7AFD7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60CB" w14:textId="77777777" w:rsidR="00226914" w:rsidRDefault="00626AD3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5BCEF75" wp14:editId="7C3B283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833947" w14:textId="77777777" w:rsidR="00226914" w:rsidRDefault="00226914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45BCEF75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&#13;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04833947" w14:textId="77777777" w:rsidR="00226914" w:rsidRDefault="00226914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B2A63"/>
    <w:multiLevelType w:val="hybridMultilevel"/>
    <w:tmpl w:val="9D9E43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80725"/>
    <w:multiLevelType w:val="hybridMultilevel"/>
    <w:tmpl w:val="743483A2"/>
    <w:lvl w:ilvl="0" w:tplc="04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4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04448"/>
    <w:multiLevelType w:val="hybridMultilevel"/>
    <w:tmpl w:val="641860BA"/>
    <w:lvl w:ilvl="0" w:tplc="E73690E4">
      <w:start w:val="1"/>
      <w:numFmt w:val="bullet"/>
      <w:lvlText w:val=""/>
      <w:lvlJc w:val="left"/>
      <w:pPr>
        <w:ind w:left="714" w:hanging="5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774125752">
    <w:abstractNumId w:val="9"/>
  </w:num>
  <w:num w:numId="2" w16cid:durableId="1208566103">
    <w:abstractNumId w:val="11"/>
  </w:num>
  <w:num w:numId="3" w16cid:durableId="510410500">
    <w:abstractNumId w:val="10"/>
  </w:num>
  <w:num w:numId="4" w16cid:durableId="241330769">
    <w:abstractNumId w:val="7"/>
  </w:num>
  <w:num w:numId="5" w16cid:durableId="1462504265">
    <w:abstractNumId w:val="6"/>
  </w:num>
  <w:num w:numId="6" w16cid:durableId="2103867426">
    <w:abstractNumId w:val="5"/>
  </w:num>
  <w:num w:numId="7" w16cid:durableId="148059631">
    <w:abstractNumId w:val="4"/>
  </w:num>
  <w:num w:numId="8" w16cid:durableId="1125123121">
    <w:abstractNumId w:val="8"/>
  </w:num>
  <w:num w:numId="9" w16cid:durableId="677386614">
    <w:abstractNumId w:val="3"/>
  </w:num>
  <w:num w:numId="10" w16cid:durableId="1124156546">
    <w:abstractNumId w:val="2"/>
  </w:num>
  <w:num w:numId="11" w16cid:durableId="1196115413">
    <w:abstractNumId w:val="1"/>
  </w:num>
  <w:num w:numId="12" w16cid:durableId="471486598">
    <w:abstractNumId w:val="0"/>
  </w:num>
  <w:num w:numId="13" w16cid:durableId="1226838036">
    <w:abstractNumId w:val="14"/>
  </w:num>
  <w:num w:numId="14" w16cid:durableId="578826186">
    <w:abstractNumId w:val="12"/>
  </w:num>
  <w:num w:numId="15" w16cid:durableId="676075181">
    <w:abstractNumId w:val="13"/>
  </w:num>
  <w:num w:numId="16" w16cid:durableId="14231829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6C"/>
    <w:rsid w:val="000276B2"/>
    <w:rsid w:val="00027B0F"/>
    <w:rsid w:val="00074E72"/>
    <w:rsid w:val="000778C4"/>
    <w:rsid w:val="00094D80"/>
    <w:rsid w:val="000B7EFB"/>
    <w:rsid w:val="001057A0"/>
    <w:rsid w:val="001076E1"/>
    <w:rsid w:val="001163B9"/>
    <w:rsid w:val="00160DFD"/>
    <w:rsid w:val="00193227"/>
    <w:rsid w:val="001A1063"/>
    <w:rsid w:val="001D6F9E"/>
    <w:rsid w:val="00210508"/>
    <w:rsid w:val="00226914"/>
    <w:rsid w:val="00227299"/>
    <w:rsid w:val="0027656D"/>
    <w:rsid w:val="003F108C"/>
    <w:rsid w:val="00413B0C"/>
    <w:rsid w:val="004C374F"/>
    <w:rsid w:val="004F0212"/>
    <w:rsid w:val="00523813"/>
    <w:rsid w:val="00571FA5"/>
    <w:rsid w:val="00587CC7"/>
    <w:rsid w:val="006012A0"/>
    <w:rsid w:val="00626AD3"/>
    <w:rsid w:val="006E78CF"/>
    <w:rsid w:val="0079494C"/>
    <w:rsid w:val="00797767"/>
    <w:rsid w:val="007A06C9"/>
    <w:rsid w:val="007E0137"/>
    <w:rsid w:val="00855841"/>
    <w:rsid w:val="008761B0"/>
    <w:rsid w:val="00886EC2"/>
    <w:rsid w:val="008E0776"/>
    <w:rsid w:val="00935D9A"/>
    <w:rsid w:val="00941753"/>
    <w:rsid w:val="009918DE"/>
    <w:rsid w:val="009934A9"/>
    <w:rsid w:val="009A4308"/>
    <w:rsid w:val="009D342E"/>
    <w:rsid w:val="00A0577E"/>
    <w:rsid w:val="00A327B7"/>
    <w:rsid w:val="00A444E0"/>
    <w:rsid w:val="00A911A6"/>
    <w:rsid w:val="00AD69E7"/>
    <w:rsid w:val="00AF6D78"/>
    <w:rsid w:val="00B24EA3"/>
    <w:rsid w:val="00B77BC2"/>
    <w:rsid w:val="00BB6BDC"/>
    <w:rsid w:val="00BC2BF1"/>
    <w:rsid w:val="00BE226A"/>
    <w:rsid w:val="00BE2D44"/>
    <w:rsid w:val="00BF7FD2"/>
    <w:rsid w:val="00C9420A"/>
    <w:rsid w:val="00CE3A92"/>
    <w:rsid w:val="00D13EDE"/>
    <w:rsid w:val="00DC2710"/>
    <w:rsid w:val="00DC5F95"/>
    <w:rsid w:val="00E03A33"/>
    <w:rsid w:val="00E260DF"/>
    <w:rsid w:val="00E33E6C"/>
    <w:rsid w:val="00E55903"/>
    <w:rsid w:val="00E57D18"/>
    <w:rsid w:val="00E96A68"/>
    <w:rsid w:val="00EF6E9B"/>
    <w:rsid w:val="00EF6F3E"/>
    <w:rsid w:val="00F3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D8B0C"/>
  <w15:chartTrackingRefBased/>
  <w15:docId w15:val="{4AF4AD48-0866-8C48-AD2E-4A23ADB9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paragraph" w:customStyle="1" w:styleId="Profile">
    <w:name w:val="Profile"/>
    <w:basedOn w:val="Normal"/>
    <w:qFormat/>
    <w:rsid w:val="00074E72"/>
    <w:pPr>
      <w:spacing w:before="40" w:after="0" w:line="240" w:lineRule="auto"/>
    </w:pPr>
    <w:rPr>
      <w:rFonts w:ascii="Book Antiqua" w:eastAsia="MS Mincho" w:hAnsi="Book Antiqua" w:cs="Times New Roman"/>
      <w:color w:val="auto"/>
      <w:szCs w:val="24"/>
      <w:lang w:eastAsia="en-US"/>
    </w:rPr>
  </w:style>
  <w:style w:type="character" w:customStyle="1" w:styleId="Employername">
    <w:name w:val="Employer name"/>
    <w:qFormat/>
    <w:rsid w:val="00074E72"/>
    <w:rPr>
      <w:rFonts w:ascii="Book Antiqua" w:hAnsi="Book Antiqua"/>
      <w:caps w:val="0"/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rolinajack/Library/Containers/com.microsoft.Word/Data/Library/Application%20Support/Microsoft/Office/16.0/DTS/en-US%7bBA36F6AC-2B10-CD4D-AF80-AA4C43BE6084%7d/%7bDC2DBE40-4CCA-574F-B584-B715264DD2C0%7dtf1000207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979F5E394FE84E9F361539C5CD5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AFB64-528B-034E-B060-9D8BCBA092DE}"/>
      </w:docPartPr>
      <w:docPartBody>
        <w:p w:rsidR="00A13042" w:rsidRDefault="0045730B">
          <w:pPr>
            <w:pStyle w:val="D7979F5E394FE84E9F361539C5CD5A3B"/>
          </w:pPr>
          <w:r>
            <w:t>Objective</w:t>
          </w:r>
        </w:p>
      </w:docPartBody>
    </w:docPart>
    <w:docPart>
      <w:docPartPr>
        <w:name w:val="0E7334E2EC3A7B48A29B100B58935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2CDD9-041D-8E42-B0D3-1FE401F0846B}"/>
      </w:docPartPr>
      <w:docPartBody>
        <w:p w:rsidR="00A13042" w:rsidRDefault="0045730B">
          <w:pPr>
            <w:pStyle w:val="0E7334E2EC3A7B48A29B100B58935267"/>
          </w:pPr>
          <w:r>
            <w:t>Experience</w:t>
          </w:r>
        </w:p>
      </w:docPartBody>
    </w:docPart>
    <w:docPart>
      <w:docPartPr>
        <w:name w:val="82C08F4BF4C3784BA411CD7962CA2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4D064-D527-8947-8965-25931896E75C}"/>
      </w:docPartPr>
      <w:docPartBody>
        <w:p w:rsidR="00A13042" w:rsidRDefault="0045730B">
          <w:pPr>
            <w:pStyle w:val="82C08F4BF4C3784BA411CD7962CA235F"/>
          </w:pPr>
          <w:r>
            <w:t>Education</w:t>
          </w:r>
        </w:p>
      </w:docPartBody>
    </w:docPart>
    <w:docPart>
      <w:docPartPr>
        <w:name w:val="9E883127D4253B4B9040203B8EE82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E94A2-559B-1445-97E0-B88553D861AE}"/>
      </w:docPartPr>
      <w:docPartBody>
        <w:p w:rsidR="00A13042" w:rsidRDefault="0045730B">
          <w:pPr>
            <w:pStyle w:val="9E883127D4253B4B9040203B8EE82589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15608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70552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0C"/>
    <w:rsid w:val="000401CC"/>
    <w:rsid w:val="0007640C"/>
    <w:rsid w:val="003251CA"/>
    <w:rsid w:val="0045730B"/>
    <w:rsid w:val="005B5C7A"/>
    <w:rsid w:val="007C0DA4"/>
    <w:rsid w:val="007E59A8"/>
    <w:rsid w:val="00844A12"/>
    <w:rsid w:val="0088437F"/>
    <w:rsid w:val="00886EC2"/>
    <w:rsid w:val="008E0801"/>
    <w:rsid w:val="00935D9A"/>
    <w:rsid w:val="009B03B9"/>
    <w:rsid w:val="00A13042"/>
    <w:rsid w:val="00C32DE3"/>
    <w:rsid w:val="00E24A0F"/>
    <w:rsid w:val="00F72484"/>
    <w:rsid w:val="00FC2693"/>
    <w:rsid w:val="00FD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979F5E394FE84E9F361539C5CD5A3B">
    <w:name w:val="D7979F5E394FE84E9F361539C5CD5A3B"/>
  </w:style>
  <w:style w:type="paragraph" w:customStyle="1" w:styleId="0E7334E2EC3A7B48A29B100B58935267">
    <w:name w:val="0E7334E2EC3A7B48A29B100B58935267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82C08F4BF4C3784BA411CD7962CA235F">
    <w:name w:val="82C08F4BF4C3784BA411CD7962CA235F"/>
  </w:style>
  <w:style w:type="paragraph" w:customStyle="1" w:styleId="9E883127D4253B4B9040203B8EE82589">
    <w:name w:val="9E883127D4253B4B9040203B8EE825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98628-F691-48F0-A8D5-040D4D8B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{DC2DBE40-4CCA-574F-B584-B715264DD2C0}tf10002074.dotx</Template>
  <TotalTime>0</TotalTime>
  <Pages>4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 Chandler</dc:creator>
  <cp:keywords/>
  <dc:description/>
  <cp:lastModifiedBy>Chandler, Gary</cp:lastModifiedBy>
  <cp:revision>2</cp:revision>
  <cp:lastPrinted>2020-11-07T17:22:00Z</cp:lastPrinted>
  <dcterms:created xsi:type="dcterms:W3CDTF">2025-07-14T16:43:00Z</dcterms:created>
  <dcterms:modified xsi:type="dcterms:W3CDTF">2025-07-14T16:43:00Z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